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51F3A" w14:textId="77777777" w:rsidR="007507E6" w:rsidRDefault="00000000">
      <w:pPr>
        <w:pStyle w:val="Standard"/>
        <w:snapToGrid w:val="0"/>
        <w:jc w:val="center"/>
      </w:pPr>
      <w:r>
        <w:rPr>
          <w:rStyle w:val="a0"/>
          <w:rFonts w:ascii="DFKai-SB" w:eastAsia="DFKai-SB" w:hAnsi="DFKai-SB" w:cs="DFKai-SB"/>
          <w:b/>
          <w:color w:val="0D0D0D"/>
          <w:sz w:val="40"/>
          <w:szCs w:val="40"/>
        </w:rPr>
        <w:t>大專校院遠距教學課程－教學計畫</w:t>
      </w:r>
      <w:r>
        <w:rPr>
          <w:rStyle w:val="a0"/>
          <w:rFonts w:ascii="DFKai-SB" w:eastAsia="DFKai-SB" w:hAnsi="DFKai-SB" w:cs="DFKai-SB"/>
          <w:b/>
          <w:bCs/>
          <w:color w:val="0D0D0D"/>
          <w:sz w:val="40"/>
          <w:szCs w:val="40"/>
        </w:rPr>
        <w:t>大綱(格式)</w:t>
      </w:r>
    </w:p>
    <w:p w14:paraId="331BBFD3" w14:textId="77777777" w:rsidR="007507E6" w:rsidRDefault="00000000">
      <w:pPr>
        <w:pStyle w:val="Standard"/>
        <w:snapToGrid w:val="0"/>
        <w:jc w:val="both"/>
        <w:rPr>
          <w:rFonts w:ascii="DFKai-SB" w:eastAsia="DFKai-SB" w:hAnsi="DFKai-SB" w:cs="DFKai-SB"/>
          <w:color w:val="0D0D0D"/>
          <w:sz w:val="22"/>
        </w:rPr>
      </w:pPr>
      <w:r>
        <w:rPr>
          <w:rFonts w:ascii="DFKai-SB" w:eastAsia="DFKai-SB" w:hAnsi="DFKai-SB" w:cs="DFKai-SB"/>
          <w:color w:val="0D0D0D"/>
          <w:sz w:val="22"/>
        </w:rPr>
        <w:t>填表說明：</w:t>
      </w:r>
    </w:p>
    <w:p w14:paraId="4A9ACDA1" w14:textId="77777777" w:rsidR="007507E6" w:rsidRDefault="00000000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Style w:val="a0"/>
          <w:rFonts w:ascii="DFKai-SB" w:eastAsia="DFKai-SB" w:hAnsi="DFKai-SB"/>
          <w:sz w:val="22"/>
        </w:rPr>
        <w:t>依據</w:t>
      </w:r>
      <w:r>
        <w:rPr>
          <w:rStyle w:val="a0"/>
          <w:rFonts w:ascii="DFKai-SB" w:eastAsia="DFKai-SB" w:hAnsi="DFKai-SB"/>
          <w:b/>
          <w:sz w:val="22"/>
        </w:rPr>
        <w:t>專科以上學校遠距教學實施辦法第6條</w:t>
      </w:r>
      <w:r>
        <w:rPr>
          <w:rStyle w:val="a0"/>
          <w:rFonts w:ascii="DFKai-SB" w:eastAsia="DFKai-SB" w:hAnsi="DFKai-SB"/>
          <w:sz w:val="22"/>
        </w:rPr>
        <w:t>：學校開授遠距教學課程，應依學校規定由開課單位擬具教學計畫，依大學法施行細則及專科學校法規定之課程規劃及研議程序辦理，經教務相關之校級會議通過後實施，並應公告於網路。前項教學計畫，應載明教學目標、修讀對象、課程大綱、上課方式、師生互動討論、成績評量方式及上課注意事項。</w:t>
      </w:r>
    </w:p>
    <w:p w14:paraId="2FCF7A5F" w14:textId="77777777" w:rsidR="007507E6" w:rsidRDefault="00000000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Style w:val="a0"/>
          <w:rFonts w:ascii="DFKai-SB" w:eastAsia="DFKai-SB" w:hAnsi="DFKai-SB" w:cs="DFKai-SB"/>
          <w:color w:val="0D0D0D"/>
          <w:sz w:val="22"/>
        </w:rPr>
        <w:t>教學計畫大綱如下，課程教學計畫連結網址，請填入</w:t>
      </w:r>
      <w:r>
        <w:rPr>
          <w:rStyle w:val="a0"/>
          <w:rFonts w:ascii="DFKai-SB" w:eastAsia="DFKai-SB" w:hAnsi="DFKai-SB"/>
          <w:bCs/>
          <w:color w:val="0D0D0D"/>
          <w:sz w:val="22"/>
        </w:rPr>
        <w:t>教育部「大學校院課程網」或「技職校院課程網」</w:t>
      </w:r>
      <w:r>
        <w:rPr>
          <w:rStyle w:val="a0"/>
          <w:rFonts w:ascii="DFKai-SB" w:eastAsia="DFKai-SB" w:hAnsi="DFKai-SB" w:cs="DFKai-SB"/>
          <w:color w:val="0D0D0D"/>
          <w:sz w:val="22"/>
        </w:rPr>
        <w:t>之「課程大綱」欄位，且能有效連結閱覽</w:t>
      </w:r>
      <w:r>
        <w:rPr>
          <w:rStyle w:val="a0"/>
          <w:rFonts w:ascii="DFKai-SB" w:eastAsia="DFKai-SB" w:hAnsi="DFKai-SB" w:cs="新細明體, PMingLiU"/>
          <w:color w:val="0D0D0D"/>
          <w:kern w:val="0"/>
          <w:sz w:val="22"/>
        </w:rPr>
        <w:t>，才予以備查。</w:t>
      </w:r>
    </w:p>
    <w:p w14:paraId="45966308" w14:textId="77777777" w:rsidR="007507E6" w:rsidRDefault="00000000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Style w:val="a0"/>
          <w:rFonts w:ascii="DFKai-SB" w:eastAsia="DFKai-SB" w:hAnsi="DFKai-SB"/>
          <w:color w:val="0D0D0D"/>
          <w:sz w:val="22"/>
        </w:rPr>
        <w:t>本件提報大綱為</w:t>
      </w:r>
      <w:r>
        <w:rPr>
          <w:rStyle w:val="a0"/>
          <w:rFonts w:ascii="DFKai-SB" w:eastAsia="DFKai-SB" w:hAnsi="DFKai-SB"/>
          <w:color w:val="0D0D0D"/>
          <w:sz w:val="22"/>
          <w:u w:val="single"/>
        </w:rPr>
        <w:t>基本填寫項目</w:t>
      </w:r>
      <w:r>
        <w:rPr>
          <w:rStyle w:val="a0"/>
          <w:rFonts w:ascii="DFKai-SB" w:eastAsia="DFKai-SB" w:hAnsi="DFKai-SB"/>
          <w:color w:val="0D0D0D"/>
          <w:sz w:val="22"/>
        </w:rPr>
        <w:t>，實際撰寫內容格式，學校可依需求進行調整設計。</w:t>
      </w:r>
    </w:p>
    <w:p w14:paraId="3561FF8D" w14:textId="77777777" w:rsidR="007507E6" w:rsidRDefault="007507E6">
      <w:pPr>
        <w:pStyle w:val="Standard"/>
        <w:snapToGrid w:val="0"/>
        <w:ind w:left="360"/>
        <w:jc w:val="both"/>
        <w:rPr>
          <w:rFonts w:ascii="DFKai-SB" w:eastAsia="DFKai-SB" w:hAnsi="DFKai-SB"/>
          <w:color w:val="0D0D0D"/>
          <w:sz w:val="22"/>
        </w:rPr>
      </w:pPr>
    </w:p>
    <w:tbl>
      <w:tblPr>
        <w:tblW w:w="106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1192"/>
        <w:gridCol w:w="252"/>
        <w:gridCol w:w="2066"/>
        <w:gridCol w:w="602"/>
        <w:gridCol w:w="1000"/>
        <w:gridCol w:w="151"/>
        <w:gridCol w:w="990"/>
        <w:gridCol w:w="214"/>
        <w:gridCol w:w="920"/>
        <w:gridCol w:w="833"/>
        <w:gridCol w:w="699"/>
        <w:gridCol w:w="1084"/>
      </w:tblGrid>
      <w:tr w:rsidR="007507E6" w14:paraId="710C19F7" w14:textId="77777777">
        <w:trPr>
          <w:cantSplit/>
          <w:trHeight w:val="534"/>
          <w:jc w:val="center"/>
        </w:trPr>
        <w:tc>
          <w:tcPr>
            <w:tcW w:w="472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58F4E" w14:textId="77777777" w:rsidR="007507E6" w:rsidRDefault="00000000">
            <w:pPr>
              <w:pStyle w:val="Standard"/>
              <w:spacing w:line="280" w:lineRule="exact"/>
              <w:rPr>
                <w:rFonts w:ascii="DFKai-SB" w:eastAsia="DFKai-SB" w:hAnsi="DFKai-SB" w:cs="DFKai-SB"/>
                <w:sz w:val="28"/>
                <w:szCs w:val="28"/>
              </w:rPr>
            </w:pPr>
            <w:r>
              <w:rPr>
                <w:rFonts w:ascii="DFKai-SB" w:eastAsia="DFKai-SB" w:hAnsi="DFKai-SB" w:cs="DFKai-SB"/>
                <w:sz w:val="28"/>
                <w:szCs w:val="28"/>
              </w:rPr>
              <w:t>學校名稱:  中原大學</w:t>
            </w:r>
          </w:p>
        </w:tc>
        <w:tc>
          <w:tcPr>
            <w:tcW w:w="115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756F7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Cs w:val="24"/>
              </w:rPr>
              <w:t>開課期間</w:t>
            </w:r>
          </w:p>
        </w:tc>
        <w:tc>
          <w:tcPr>
            <w:tcW w:w="4740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FFAFA" w14:textId="4C3F7A4B" w:rsidR="007507E6" w:rsidRDefault="00000000">
            <w:pPr>
              <w:pStyle w:val="Standard"/>
              <w:spacing w:line="280" w:lineRule="exact"/>
              <w:jc w:val="both"/>
            </w:pPr>
            <w:r>
              <w:rPr>
                <w:rStyle w:val="a0"/>
                <w:rFonts w:ascii="新細明體, PMingLiU" w:hAnsi="新細明體, PMingLiU" w:cs="新細明體, PMingLiU"/>
                <w:szCs w:val="24"/>
                <w:u w:val="single"/>
              </w:rPr>
              <w:t xml:space="preserve"> 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  <w:u w:val="single"/>
              </w:rPr>
              <w:t xml:space="preserve">   </w:t>
            </w:r>
            <w:r w:rsidR="007F6656">
              <w:rPr>
                <w:rStyle w:val="a0"/>
                <w:rFonts w:ascii="新細明體, PMingLiU" w:eastAsia="DFKai-SB" w:hAnsi="新細明體, PMingLiU" w:cs="新細明體, PMingLiU" w:hint="eastAsia"/>
                <w:color w:val="000000"/>
                <w:szCs w:val="24"/>
                <w:u w:val="single"/>
              </w:rPr>
              <w:t>114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  <w:u w:val="single"/>
              </w:rPr>
              <w:t xml:space="preserve">    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學年度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□上學期 □下學期</w:t>
            </w:r>
            <w:r w:rsidR="007F6656"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暑修</w:t>
            </w:r>
          </w:p>
        </w:tc>
      </w:tr>
      <w:tr w:rsidR="007507E6" w14:paraId="3F218D40" w14:textId="77777777">
        <w:trPr>
          <w:cantSplit/>
          <w:trHeight w:val="36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D0E11" w14:textId="77777777" w:rsidR="007507E6" w:rsidRDefault="00000000">
            <w:pPr>
              <w:pStyle w:val="Standard"/>
              <w:spacing w:line="280" w:lineRule="exact"/>
              <w:jc w:val="both"/>
            </w:pP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</w:rPr>
              <w:t>壹、課程基本資料</w:t>
            </w:r>
            <w:r>
              <w:rPr>
                <w:rStyle w:val="a0"/>
                <w:rFonts w:ascii="新細明體, PMingLiU" w:hAnsi="新細明體, PMingLiU" w:cs="新細明體, PMingLiU"/>
                <w:b/>
                <w:szCs w:val="24"/>
              </w:rPr>
              <w:t xml:space="preserve">    </w:t>
            </w:r>
            <w:r>
              <w:rPr>
                <w:rStyle w:val="a0"/>
                <w:rFonts w:ascii="新細明體, PMingLiU" w:eastAsia="DFKai-SB" w:hAnsi="新細明體, PMingLiU" w:cs="新細明體, PMingLiU"/>
                <w:sz w:val="20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sz w:val="20"/>
                <w:szCs w:val="24"/>
              </w:rPr>
              <w:t>有包含者請於</w:t>
            </w:r>
            <w:r>
              <w:rPr>
                <w:rStyle w:val="a0"/>
                <w:rFonts w:ascii="DFKai-SB" w:eastAsia="DFKai-SB" w:hAnsi="DFKai-SB" w:cs="DFKai-SB"/>
                <w:sz w:val="20"/>
                <w:szCs w:val="24"/>
              </w:rPr>
              <w:t>□打ˇ)</w:t>
            </w:r>
          </w:p>
        </w:tc>
      </w:tr>
      <w:tr w:rsidR="007507E6" w14:paraId="47A7A88F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349975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Cs w:val="24"/>
              </w:rPr>
              <w:t>課程名稱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FE2BD" w14:textId="76DB5088" w:rsidR="007507E6" w:rsidRDefault="00000000">
            <w:pPr>
              <w:pStyle w:val="Standard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kern w:val="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kern w:val="0"/>
                <w:szCs w:val="24"/>
              </w:rPr>
              <w:t>中文</w:t>
            </w:r>
            <w:r>
              <w:rPr>
                <w:rFonts w:ascii="新細明體, PMingLiU" w:eastAsia="DFKai-SB" w:hAnsi="新細明體, PMingLiU" w:cs="新細明體, PMingLiU"/>
                <w:kern w:val="0"/>
                <w:szCs w:val="24"/>
              </w:rPr>
              <w:t>:</w:t>
            </w:r>
            <w:r w:rsidR="002825FD">
              <w:rPr>
                <w:rFonts w:ascii="新細明體, PMingLiU" w:eastAsia="DFKai-SB" w:hAnsi="新細明體, PMingLiU" w:cs="新細明體, PMingLiU" w:hint="eastAsia"/>
                <w:kern w:val="0"/>
                <w:szCs w:val="24"/>
              </w:rPr>
              <w:t>量子物理</w:t>
            </w:r>
            <w:r w:rsidR="007F6656">
              <w:rPr>
                <w:rFonts w:ascii="新細明體, PMingLiU" w:eastAsia="DFKai-SB" w:hAnsi="新細明體, PMingLiU" w:cs="新細明體, PMingLiU" w:hint="eastAsia"/>
                <w:kern w:val="0"/>
                <w:szCs w:val="24"/>
              </w:rPr>
              <w:t>（</w:t>
            </w:r>
            <w:r w:rsidR="002825FD">
              <w:rPr>
                <w:rFonts w:ascii="新細明體, PMingLiU" w:eastAsia="DFKai-SB" w:hAnsi="新細明體, PMingLiU" w:cs="新細明體, PMingLiU" w:hint="eastAsia"/>
                <w:kern w:val="0"/>
                <w:szCs w:val="24"/>
              </w:rPr>
              <w:t>二</w:t>
            </w:r>
            <w:r w:rsidR="007F6656">
              <w:rPr>
                <w:rFonts w:ascii="新細明體, PMingLiU" w:eastAsia="DFKai-SB" w:hAnsi="新細明體, PMingLiU" w:cs="新細明體, PMingLiU" w:hint="eastAsia"/>
                <w:kern w:val="0"/>
                <w:szCs w:val="24"/>
              </w:rPr>
              <w:t>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A4036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Cs w:val="24"/>
              </w:rPr>
              <w:t>授課教師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DF908" w14:textId="2EE2A580" w:rsidR="007507E6" w:rsidRDefault="007F6656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szCs w:val="24"/>
              </w:rPr>
              <w:t>周志隆</w:t>
            </w:r>
          </w:p>
        </w:tc>
      </w:tr>
      <w:tr w:rsidR="007507E6" w14:paraId="6B186F9A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FA4B26" w14:textId="77777777" w:rsidR="007507E6" w:rsidRDefault="007507E6">
            <w:pPr>
              <w:pStyle w:val="a"/>
              <w:rPr>
                <w:rFonts w:hint="eastAsia"/>
              </w:rPr>
            </w:pP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19212" w14:textId="485A752C" w:rsidR="007507E6" w:rsidRDefault="00000000">
            <w:pPr>
              <w:pStyle w:val="Standard"/>
              <w:spacing w:line="280" w:lineRule="exact"/>
              <w:jc w:val="both"/>
            </w:pP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英文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:</w:t>
            </w:r>
            <w:r w:rsidR="002825FD"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 xml:space="preserve"> Quantum Physics</w:t>
            </w:r>
            <w:r w:rsidR="007F6656">
              <w:rPr>
                <w:rStyle w:val="a0"/>
                <w:rFonts w:ascii="新細明體, PMingLiU" w:eastAsia="DFKai-SB" w:hAnsi="新細明體, PMingLiU" w:cs="新細明體, PMingLiU" w:hint="eastAsia"/>
                <w:szCs w:val="24"/>
              </w:rPr>
              <w:t>（</w:t>
            </w:r>
            <w:r w:rsidR="002825FD"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I</w:t>
            </w:r>
            <w:r w:rsidR="007F6656">
              <w:rPr>
                <w:rStyle w:val="a0"/>
                <w:rFonts w:ascii="新細明體, PMingLiU" w:eastAsia="DFKai-SB" w:hAnsi="新細明體, PMingLiU" w:cs="新細明體, PMingLiU" w:hint="eastAsia"/>
                <w:szCs w:val="24"/>
              </w:rPr>
              <w:t>I</w:t>
            </w:r>
            <w:r w:rsidR="007F6656">
              <w:rPr>
                <w:rStyle w:val="a0"/>
                <w:rFonts w:ascii="新細明體, PMingLiU" w:eastAsia="DFKai-SB" w:hAnsi="新細明體, PMingLiU" w:cs="新細明體, PMingLiU" w:hint="eastAsia"/>
                <w:szCs w:val="24"/>
              </w:rPr>
              <w:t>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DAF42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Cs w:val="24"/>
              </w:rPr>
              <w:t>教師職稱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692E0C" w14:textId="79779213" w:rsidR="007507E6" w:rsidRDefault="007F6656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szCs w:val="24"/>
              </w:rPr>
              <w:t>副教授</w:t>
            </w:r>
          </w:p>
        </w:tc>
      </w:tr>
      <w:tr w:rsidR="007507E6" w14:paraId="2DEFE4FC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E60B5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Cs w:val="24"/>
              </w:rPr>
              <w:t>師資來源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0B9AC" w14:textId="5BEB490B" w:rsidR="007507E6" w:rsidRDefault="007F6656">
            <w:pPr>
              <w:pStyle w:val="Standard"/>
              <w:snapToGrid w:val="0"/>
              <w:spacing w:line="280" w:lineRule="exact"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專業系所聘任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通識中心聘任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以上合聘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其他</w:t>
            </w:r>
          </w:p>
        </w:tc>
      </w:tr>
      <w:tr w:rsidR="007507E6" w14:paraId="612FEF70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067CB" w14:textId="77777777" w:rsidR="007507E6" w:rsidRDefault="00000000">
            <w:pPr>
              <w:pStyle w:val="Standard"/>
              <w:jc w:val="center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Cs w:val="24"/>
              </w:rPr>
              <w:t>開課單位名稱</w:t>
            </w:r>
          </w:p>
          <w:p w14:paraId="470AC531" w14:textId="77777777" w:rsidR="007507E6" w:rsidRDefault="00000000">
            <w:pPr>
              <w:pStyle w:val="Standard"/>
              <w:snapToGrid w:val="0"/>
              <w:spacing w:line="180" w:lineRule="exact"/>
              <w:jc w:val="center"/>
            </w:pPr>
            <w:r>
              <w:rPr>
                <w:rStyle w:val="a0"/>
                <w:rFonts w:ascii="新細明體, PMingLiU" w:eastAsia="DFKai-SB" w:hAnsi="新細明體, PMingLiU" w:cs="新細明體, PMingLiU"/>
                <w:sz w:val="18"/>
                <w:szCs w:val="24"/>
              </w:rPr>
              <w:t>（或所屬學院及</w:t>
            </w:r>
            <w:r>
              <w:rPr>
                <w:rStyle w:val="a0"/>
                <w:rFonts w:ascii="新細明體, PMingLiU" w:eastAsia="DFKai-SB" w:hAnsi="新細明體, PMingLiU" w:cs="新細明體, PMingLiU"/>
                <w:sz w:val="18"/>
                <w:szCs w:val="24"/>
              </w:rPr>
              <w:br/>
            </w:r>
            <w:r>
              <w:rPr>
                <w:rStyle w:val="a0"/>
                <w:rFonts w:ascii="新細明體, PMingLiU" w:eastAsia="DFKai-SB" w:hAnsi="新細明體, PMingLiU" w:cs="新細明體, PMingLiU"/>
                <w:sz w:val="18"/>
                <w:szCs w:val="24"/>
              </w:rPr>
              <w:t>科系所名稱）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3BB89A" w14:textId="68F8D21B" w:rsidR="007507E6" w:rsidRDefault="007F6656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szCs w:val="24"/>
              </w:rPr>
              <w:t>理學院物理系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25B095" w14:textId="77777777" w:rsidR="007507E6" w:rsidRDefault="00000000">
            <w:pPr>
              <w:pStyle w:val="Standard"/>
              <w:snapToGrid w:val="0"/>
              <w:jc w:val="center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開課期限</w:t>
            </w:r>
          </w:p>
          <w:p w14:paraId="31F4064B" w14:textId="77777777" w:rsidR="007507E6" w:rsidRDefault="00000000">
            <w:pPr>
              <w:pStyle w:val="Standard"/>
              <w:snapToGrid w:val="0"/>
              <w:jc w:val="center"/>
              <w:rPr>
                <w:rFonts w:ascii="新細明體, PMingLiU" w:eastAsia="DFKai-SB" w:hAnsi="新細明體, PMingLiU" w:cs="新細明體, PMingLiU"/>
                <w:sz w:val="18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 w:val="18"/>
                <w:szCs w:val="24"/>
              </w:rPr>
              <w:t>(</w:t>
            </w:r>
            <w:r>
              <w:rPr>
                <w:rFonts w:ascii="新細明體, PMingLiU" w:eastAsia="DFKai-SB" w:hAnsi="新細明體, PMingLiU" w:cs="新細明體, PMingLiU"/>
                <w:sz w:val="18"/>
                <w:szCs w:val="24"/>
              </w:rPr>
              <w:t>授課學期數</w:t>
            </w:r>
            <w:r>
              <w:rPr>
                <w:rFonts w:ascii="新細明體, PMingLiU" w:eastAsia="DFKai-SB" w:hAnsi="新細明體, PMingLiU" w:cs="新細明體, PMingLiU"/>
                <w:sz w:val="18"/>
                <w:szCs w:val="24"/>
              </w:rPr>
              <w:t>)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A244A2" w14:textId="3FCA582C" w:rsidR="007507E6" w:rsidRDefault="007F6656">
            <w:pPr>
              <w:pStyle w:val="Standard"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一學期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半年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 xml:space="preserve">)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二學期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全年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 xml:space="preserve">)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其他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  <w:u w:val="single"/>
              </w:rPr>
              <w:t xml:space="preserve">      </w:t>
            </w:r>
          </w:p>
        </w:tc>
      </w:tr>
      <w:tr w:rsidR="007507E6" w14:paraId="6EBF2677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18DCF" w14:textId="77777777" w:rsidR="007507E6" w:rsidRDefault="00000000">
            <w:pPr>
              <w:pStyle w:val="Standard"/>
              <w:jc w:val="center"/>
              <w:rPr>
                <w:rFonts w:ascii="Times New Roman" w:eastAsia="DFKai-SB" w:hAnsi="Times New Roman" w:cs="DFKai-SB"/>
                <w:szCs w:val="24"/>
              </w:rPr>
            </w:pPr>
            <w:r>
              <w:rPr>
                <w:rFonts w:ascii="Times New Roman" w:eastAsia="DFKai-SB" w:hAnsi="Times New Roman" w:cs="DFKai-SB"/>
                <w:szCs w:val="24"/>
              </w:rPr>
              <w:t>開課資料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9E3D0" w14:textId="20E059DB" w:rsidR="007507E6" w:rsidRDefault="007F6656">
            <w:pPr>
              <w:pStyle w:val="Standard"/>
              <w:ind w:firstLine="12"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必修 □ 選修 □ 其他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958372" w14:textId="77777777" w:rsidR="007507E6" w:rsidRDefault="00000000">
            <w:pPr>
              <w:pStyle w:val="Standard"/>
              <w:snapToGrid w:val="0"/>
              <w:jc w:val="center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學分數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E080EE" w14:textId="211BFE45" w:rsidR="007507E6" w:rsidRDefault="00FA2DB3">
            <w:pPr>
              <w:pStyle w:val="Standard"/>
              <w:snapToGrid w:val="0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color w:val="000000"/>
                <w:szCs w:val="24"/>
              </w:rPr>
              <w:t xml:space="preserve"> </w:t>
            </w:r>
            <w:r w:rsidR="007F6656">
              <w:rPr>
                <w:rFonts w:ascii="新細明體, PMingLiU" w:eastAsia="DFKai-SB" w:hAnsi="新細明體, PMingLiU" w:cs="新細明體, PMingLiU" w:hint="eastAsia"/>
                <w:color w:val="000000"/>
                <w:szCs w:val="24"/>
              </w:rPr>
              <w:t>3</w:t>
            </w:r>
          </w:p>
        </w:tc>
      </w:tr>
      <w:tr w:rsidR="007507E6" w14:paraId="3D3031BD" w14:textId="77777777">
        <w:trPr>
          <w:cantSplit/>
          <w:trHeight w:val="2127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3394BF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Cs w:val="24"/>
              </w:rPr>
              <w:t>教學型態</w:t>
            </w:r>
          </w:p>
          <w:p w14:paraId="73DE446B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/>
                <w:color w:val="0000FF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/>
                <w:color w:val="0000FF"/>
                <w:szCs w:val="24"/>
              </w:rPr>
              <w:t>（擇一）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F39F54" w14:textId="73121E57" w:rsidR="007507E6" w:rsidRDefault="007F6656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非同步遠距教學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        </w:t>
            </w:r>
          </w:p>
          <w:p w14:paraId="0D3426EC" w14:textId="77777777" w:rsidR="007507E6" w:rsidRDefault="00000000">
            <w:pPr>
              <w:pStyle w:val="Standard"/>
              <w:snapToGrid w:val="0"/>
              <w:spacing w:line="280" w:lineRule="exact"/>
              <w:ind w:left="734"/>
              <w:jc w:val="both"/>
            </w:pP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Cs w:val="24"/>
              </w:rPr>
              <w:t>總授課時數二分之一以上以遠距教學方式進行，包括課程講授、師生互動討論、測驗及其他學習活動之時數，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且影音時數至少應達授課時數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(18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週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)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之三分之一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Cs w:val="24"/>
              </w:rPr>
              <w:t>。</w:t>
            </w:r>
          </w:p>
          <w:p w14:paraId="24C5D133" w14:textId="77777777" w:rsidR="007507E6" w:rsidRDefault="00000000">
            <w:pPr>
              <w:pStyle w:val="Standard"/>
              <w:tabs>
                <w:tab w:val="left" w:pos="734"/>
              </w:tabs>
              <w:snapToGrid w:val="0"/>
              <w:spacing w:before="180" w:line="280" w:lineRule="exact"/>
              <w:jc w:val="both"/>
            </w:pPr>
            <w:r>
              <w:rPr>
                <w:rStyle w:val="a0"/>
                <w:rFonts w:ascii="DFKai-SB" w:eastAsia="DFKai-SB" w:hAnsi="DFKai-SB" w:cs="DFKai-SB"/>
                <w:color w:val="000000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同步遠距教學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 w:val="20"/>
                <w:szCs w:val="24"/>
              </w:rPr>
              <w:t>即本校所指國際或國內同步視訊主播課程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 w:val="20"/>
                <w:szCs w:val="24"/>
              </w:rPr>
              <w:t>)</w:t>
            </w:r>
          </w:p>
          <w:p w14:paraId="53F76479" w14:textId="77777777" w:rsidR="007507E6" w:rsidRDefault="00000000">
            <w:pPr>
              <w:pStyle w:val="Standard"/>
              <w:tabs>
                <w:tab w:val="left" w:pos="734"/>
              </w:tabs>
              <w:snapToGrid w:val="0"/>
              <w:spacing w:line="280" w:lineRule="exact"/>
              <w:jc w:val="both"/>
            </w:pP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     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FF"/>
                <w:szCs w:val="24"/>
              </w:rPr>
              <w:t>填列本門課程之收播學校與系所或校區：</w:t>
            </w:r>
          </w:p>
          <w:p w14:paraId="54D652B8" w14:textId="77777777" w:rsidR="007507E6" w:rsidRDefault="00000000">
            <w:pPr>
              <w:pStyle w:val="Standard"/>
              <w:snapToGrid w:val="0"/>
              <w:spacing w:line="280" w:lineRule="exact"/>
              <w:ind w:left="254" w:firstLine="480"/>
              <w:jc w:val="both"/>
            </w:pP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FF"/>
                <w:szCs w:val="24"/>
              </w:rPr>
              <w:t>(1)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FF"/>
                <w:szCs w:val="24"/>
              </w:rPr>
              <w:t>學校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FF"/>
                <w:szCs w:val="24"/>
              </w:rPr>
              <w:t>:                                                (2)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FF"/>
                <w:szCs w:val="24"/>
              </w:rPr>
              <w:t>系所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FF"/>
                <w:szCs w:val="24"/>
              </w:rPr>
              <w:t xml:space="preserve"> </w:t>
            </w:r>
          </w:p>
        </w:tc>
      </w:tr>
      <w:tr w:rsidR="007507E6" w14:paraId="524E86B4" w14:textId="77777777">
        <w:trPr>
          <w:cantSplit/>
          <w:trHeight w:val="561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0F1C7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kern w:val="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kern w:val="0"/>
                <w:szCs w:val="24"/>
              </w:rPr>
              <w:t>課程學制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8627E" w14:textId="4D8F3F81" w:rsidR="007507E6" w:rsidRDefault="007F6656">
            <w:pPr>
              <w:pStyle w:val="Standard"/>
              <w:snapToGrid w:val="0"/>
              <w:spacing w:line="280" w:lineRule="exact"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學士班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學士後第二專長</w:t>
            </w:r>
          </w:p>
          <w:p w14:paraId="1F6757B6" w14:textId="77777777" w:rsidR="007507E6" w:rsidRDefault="00000000">
            <w:pPr>
              <w:pStyle w:val="Standard"/>
              <w:snapToGrid w:val="0"/>
              <w:spacing w:line="280" w:lineRule="exact"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碩士班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碩士班在職專班</w:t>
            </w:r>
          </w:p>
          <w:p w14:paraId="5A9CB616" w14:textId="77777777" w:rsidR="007507E6" w:rsidRDefault="00000000">
            <w:pPr>
              <w:pStyle w:val="Standard"/>
              <w:snapToGrid w:val="0"/>
              <w:spacing w:line="280" w:lineRule="exact"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博士班</w:t>
            </w:r>
          </w:p>
          <w:p w14:paraId="49024315" w14:textId="77777777" w:rsidR="007507E6" w:rsidRDefault="00000000">
            <w:pPr>
              <w:pStyle w:val="Standard"/>
              <w:snapToGrid w:val="0"/>
              <w:spacing w:line="280" w:lineRule="exact"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學位學程</w:t>
            </w:r>
          </w:p>
          <w:p w14:paraId="76D45557" w14:textId="77777777" w:rsidR="007507E6" w:rsidRDefault="00000000">
            <w:pPr>
              <w:pStyle w:val="Standard"/>
              <w:snapToGrid w:val="0"/>
              <w:spacing w:line="280" w:lineRule="exact"/>
            </w:pP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（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二年制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四年制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碩士班）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DAED35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kern w:val="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kern w:val="0"/>
                <w:szCs w:val="24"/>
              </w:rPr>
              <w:t>部別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AD4CF" w14:textId="222FB000" w:rsidR="007507E6" w:rsidRDefault="007F6656">
            <w:pPr>
              <w:pStyle w:val="Standard"/>
              <w:widowControl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日間部</w:t>
            </w:r>
          </w:p>
          <w:p w14:paraId="3F52D8C6" w14:textId="77777777" w:rsidR="007507E6" w:rsidRDefault="00000000">
            <w:pPr>
              <w:pStyle w:val="Standard"/>
              <w:widowControl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進修部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夜間部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 xml:space="preserve">)  </w:t>
            </w:r>
          </w:p>
          <w:p w14:paraId="6852FA05" w14:textId="77777777" w:rsidR="007507E6" w:rsidRDefault="00000000">
            <w:pPr>
              <w:pStyle w:val="Standard"/>
              <w:widowControl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其他</w:t>
            </w:r>
          </w:p>
        </w:tc>
      </w:tr>
      <w:tr w:rsidR="007507E6" w14:paraId="136C38B6" w14:textId="77777777">
        <w:trPr>
          <w:cantSplit/>
          <w:trHeight w:val="44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28F05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部校定</w:t>
            </w:r>
          </w:p>
          <w:p w14:paraId="76856E4E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 w:val="16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 w:val="16"/>
                <w:szCs w:val="24"/>
              </w:rPr>
              <w:t>(</w:t>
            </w:r>
            <w:r>
              <w:rPr>
                <w:rFonts w:ascii="新細明體, PMingLiU" w:eastAsia="DFKai-SB" w:hAnsi="新細明體, PMingLiU" w:cs="新細明體, PMingLiU"/>
                <w:color w:val="000000"/>
                <w:sz w:val="16"/>
                <w:szCs w:val="24"/>
              </w:rPr>
              <w:t>本課程由那個單位所定</w:t>
            </w:r>
            <w:r>
              <w:rPr>
                <w:rFonts w:ascii="新細明體, PMingLiU" w:eastAsia="DFKai-SB" w:hAnsi="新細明體, PMingLiU" w:cs="新細明體, PMingLiU"/>
                <w:color w:val="000000"/>
                <w:sz w:val="16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E5AF14" w14:textId="77777777" w:rsidR="007507E6" w:rsidRDefault="00000000">
            <w:pPr>
              <w:pStyle w:val="Standard"/>
              <w:snapToGrid w:val="0"/>
              <w:spacing w:line="280" w:lineRule="exact"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教育部定</w:t>
            </w:r>
          </w:p>
          <w:p w14:paraId="417A7F23" w14:textId="784152F4" w:rsidR="007507E6" w:rsidRDefault="0000000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校定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院定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所定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7F6656"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系定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其他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</w:p>
        </w:tc>
      </w:tr>
      <w:tr w:rsidR="007507E6" w14:paraId="06876DAC" w14:textId="77777777">
        <w:trPr>
          <w:cantSplit/>
          <w:trHeight w:val="39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C84D2C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kern w:val="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kern w:val="0"/>
                <w:szCs w:val="24"/>
              </w:rPr>
              <w:t>科目類別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456D85" w14:textId="69E5DA98" w:rsidR="007507E6" w:rsidRDefault="0000000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Style w:val="a0"/>
                <w:rFonts w:ascii="DFKai-SB" w:eastAsia="DFKai-SB" w:hAnsi="DFKai-SB" w:cs="DFKai-SB"/>
                <w:color w:val="000000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共同科目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通識科目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校定科目</w:t>
            </w:r>
            <w:r w:rsidR="007F6656"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專業科目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教育科目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7507E6" w14:paraId="5579B33E" w14:textId="77777777">
        <w:trPr>
          <w:cantSplit/>
          <w:trHeight w:val="41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7179C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全英語教學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A17106" w14:textId="7643607A" w:rsidR="007507E6" w:rsidRDefault="0000000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是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7F6656"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否</w:t>
            </w:r>
          </w:p>
        </w:tc>
      </w:tr>
      <w:tr w:rsidR="007507E6" w14:paraId="1705C879" w14:textId="77777777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E36FA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國外學校合作</w:t>
            </w:r>
          </w:p>
          <w:p w14:paraId="3FEFEC69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遠距課程</w:t>
            </w:r>
          </w:p>
          <w:p w14:paraId="724D5EF2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 w:val="2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DFKai-SB" w:hAnsi="新細明體, PMingLiU" w:cs="新細明體, PMingLiU"/>
                <w:color w:val="000000"/>
                <w:sz w:val="20"/>
                <w:szCs w:val="24"/>
              </w:rPr>
              <w:t>有合作學校請填寫</w:t>
            </w:r>
            <w:r>
              <w:rPr>
                <w:rFonts w:ascii="新細明體, PMingLiU" w:eastAsia="DFKai-SB" w:hAnsi="新細明體, PMingLiU" w:cs="新細明體, PMingLiU"/>
                <w:color w:val="000000"/>
                <w:sz w:val="20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04BD9" w14:textId="77777777" w:rsidR="007507E6" w:rsidRDefault="00000000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國外合作學校與系所名稱</w:t>
            </w: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:________________</w:t>
            </w:r>
          </w:p>
          <w:p w14:paraId="46AA86E5" w14:textId="77777777" w:rsidR="007507E6" w:rsidRDefault="00000000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</w:pPr>
            <w:r>
              <w:rPr>
                <w:rStyle w:val="a0"/>
                <w:rFonts w:ascii="DFKai-SB" w:eastAsia="DFKai-SB" w:hAnsi="DFKai-SB" w:cs="DFKai-SB"/>
                <w:color w:val="000000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國內主播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國內收播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境外專班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雙聯學制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7507E6" w14:paraId="044FFF17" w14:textId="77777777">
        <w:trPr>
          <w:cantSplit/>
          <w:trHeight w:val="40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89629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kern w:val="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kern w:val="0"/>
                <w:szCs w:val="24"/>
              </w:rPr>
              <w:t>開課班級數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57252" w14:textId="2EF33AE8" w:rsidR="007507E6" w:rsidRDefault="007F6656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bCs/>
                <w:color w:val="000000"/>
                <w:kern w:val="0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F7BF2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kern w:val="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kern w:val="0"/>
                <w:szCs w:val="24"/>
              </w:rPr>
              <w:t>預計總修課人數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2C9AE" w14:textId="400CD8E9" w:rsidR="007507E6" w:rsidRDefault="007F6656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color w:val="000000"/>
                <w:szCs w:val="24"/>
              </w:rPr>
              <w:t>60</w:t>
            </w:r>
          </w:p>
        </w:tc>
      </w:tr>
      <w:tr w:rsidR="007507E6" w14:paraId="54BAD8B8" w14:textId="77777777">
        <w:trPr>
          <w:cantSplit/>
          <w:trHeight w:val="26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9D7F8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課程線上平台</w:t>
            </w:r>
          </w:p>
          <w:p w14:paraId="0ADF0AEE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網址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 w:val="22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 w:val="22"/>
                <w:szCs w:val="24"/>
              </w:rPr>
              <w:t>遠距必填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 w:val="22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30B07" w14:textId="77777777" w:rsidR="007507E6" w:rsidRDefault="0000000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本校</w:t>
            </w:r>
            <w:proofErr w:type="spellStart"/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i</w:t>
            </w:r>
            <w:proofErr w:type="spellEnd"/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-learning 2.0 (</w:t>
            </w:r>
            <w:hyperlink r:id="rId7" w:history="1">
              <w:r w:rsidR="007507E6">
                <w:rPr>
                  <w:rStyle w:val="a7"/>
                  <w:rFonts w:ascii="新細明體, PMingLiU" w:eastAsia="DFKai-SB" w:hAnsi="新細明體, PMingLiU" w:cs="新細明體, PMingLiU"/>
                  <w:szCs w:val="24"/>
                </w:rPr>
                <w:t>https://ilearning.cycu.edu.tw/</w:t>
              </w:r>
            </w:hyperlink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)</w:t>
            </w:r>
          </w:p>
        </w:tc>
      </w:tr>
      <w:tr w:rsidR="007507E6" w14:paraId="7B6D543E" w14:textId="77777777">
        <w:trPr>
          <w:cantSplit/>
          <w:trHeight w:val="41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18E822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lastRenderedPageBreak/>
              <w:t>教學計畫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Cs w:val="24"/>
              </w:rPr>
              <w:t>大綱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</w:rPr>
              <w:t>檔案連結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網址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E194D" w14:textId="11C8A705" w:rsidR="007507E6" w:rsidRDefault="007507E6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color w:val="000000"/>
                <w:szCs w:val="24"/>
                <w:u w:val="single"/>
              </w:rPr>
            </w:pPr>
          </w:p>
        </w:tc>
      </w:tr>
      <w:tr w:rsidR="007507E6" w14:paraId="70DE0339" w14:textId="77777777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5D459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Cs w:val="24"/>
              </w:rPr>
              <w:t>備註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F01D8C" w14:textId="37985606" w:rsidR="007507E6" w:rsidRDefault="002825FD">
            <w:pPr>
              <w:pStyle w:val="Standard"/>
              <w:snapToGrid w:val="0"/>
              <w:spacing w:line="280" w:lineRule="exact"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此科目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  <w:u w:val="single"/>
              </w:rPr>
              <w:t>是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「本校新開設遠距課程」。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報教育部備查需填報欄位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)</w:t>
            </w:r>
          </w:p>
          <w:p w14:paraId="4FAA34B6" w14:textId="6A29018A" w:rsidR="007507E6" w:rsidRDefault="002825FD">
            <w:pPr>
              <w:pStyle w:val="Standard"/>
              <w:snapToGrid w:val="0"/>
              <w:spacing w:line="280" w:lineRule="exact"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 w:rsidR="007F6656"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此科目</w:t>
            </w:r>
            <w:r w:rsidR="007F6656"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  <w:u w:val="single"/>
              </w:rPr>
              <w:t>非</w:t>
            </w:r>
            <w:r w:rsidR="007F6656"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「本校新開設遠距課程」。</w:t>
            </w:r>
            <w:r w:rsidR="007F6656"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(</w:t>
            </w:r>
            <w:r w:rsidR="007F6656"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報教育部備查需填報欄位</w:t>
            </w:r>
            <w:r w:rsidR="007F6656"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)</w:t>
            </w:r>
          </w:p>
          <w:p w14:paraId="4FB51471" w14:textId="77777777" w:rsidR="007507E6" w:rsidRDefault="00000000">
            <w:pPr>
              <w:pStyle w:val="Standard"/>
              <w:numPr>
                <w:ilvl w:val="0"/>
                <w:numId w:val="9"/>
              </w:numPr>
              <w:snapToGrid w:val="0"/>
              <w:spacing w:line="280" w:lineRule="exact"/>
            </w:pPr>
            <w:r>
              <w:rPr>
                <w:rStyle w:val="a0"/>
                <w:rFonts w:ascii="新細明體, PMingLiU" w:eastAsia="DFKai-SB" w:hAnsi="新細明體, PMingLiU" w:cs="新細明體, PMingLiU"/>
                <w:sz w:val="22"/>
              </w:rPr>
              <w:t>判斷「是否為本校新開設遠距課程」，以全校是否曾有老師開設</w:t>
            </w:r>
            <w:r>
              <w:rPr>
                <w:rStyle w:val="a0"/>
                <w:rFonts w:ascii="新細明體, PMingLiU" w:eastAsia="DFKai-SB" w:hAnsi="新細明體, PMingLiU" w:cs="新細明體, PMingLiU"/>
                <w:sz w:val="22"/>
                <w:u w:val="single"/>
              </w:rPr>
              <w:t>同科目名稱</w:t>
            </w:r>
            <w:r>
              <w:rPr>
                <w:rStyle w:val="a0"/>
                <w:rFonts w:ascii="新細明體, PMingLiU" w:eastAsia="DFKai-SB" w:hAnsi="新細明體, PMingLiU" w:cs="新細明體, PMingLiU"/>
                <w:sz w:val="22"/>
              </w:rPr>
              <w:t>之遠距課程來劃分。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</w:rPr>
              <w:t>若此項目不確定，請洽學校分機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</w:rPr>
              <w:t>2711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</w:rPr>
              <w:t>承辦人員。</w:t>
            </w:r>
          </w:p>
        </w:tc>
      </w:tr>
      <w:tr w:rsidR="007507E6" w14:paraId="6451A411" w14:textId="77777777">
        <w:trPr>
          <w:cantSplit/>
          <w:trHeight w:val="323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8930" w14:textId="77777777" w:rsidR="007507E6" w:rsidRDefault="00000000">
            <w:pPr>
              <w:pStyle w:val="Standard"/>
              <w:spacing w:line="280" w:lineRule="exact"/>
            </w:pPr>
            <w:r>
              <w:rPr>
                <w:rStyle w:val="a0"/>
                <w:rFonts w:ascii="新細明體, PMingLiU" w:eastAsia="DFKai-SB" w:hAnsi="新細明體, PMingLiU" w:cs="新細明體, PMingLiU"/>
                <w:b/>
                <w:spacing w:val="26"/>
                <w:szCs w:val="24"/>
              </w:rPr>
              <w:t>貳、課程教學計畫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spacing w:val="26"/>
                <w:szCs w:val="24"/>
              </w:rPr>
              <w:t>:</w:t>
            </w:r>
          </w:p>
        </w:tc>
      </w:tr>
      <w:tr w:rsidR="007507E6" w14:paraId="1076EEDB" w14:textId="77777777">
        <w:trPr>
          <w:cantSplit/>
          <w:trHeight w:val="459"/>
          <w:jc w:val="center"/>
        </w:trPr>
        <w:tc>
          <w:tcPr>
            <w:tcW w:w="10611" w:type="dxa"/>
            <w:gridSpan w:val="1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011C5" w14:textId="77777777" w:rsidR="007507E6" w:rsidRDefault="00000000">
            <w:pPr>
              <w:pStyle w:val="Standard"/>
              <w:spacing w:line="280" w:lineRule="exact"/>
              <w:jc w:val="both"/>
            </w:pPr>
            <w:r>
              <w:rPr>
                <w:rStyle w:val="a0"/>
                <w:rFonts w:ascii="新細明體, PMingLiU" w:eastAsia="DFKai-SB" w:hAnsi="新細明體, PMingLiU" w:cs="新細明體, PMingLiU"/>
                <w:b/>
                <w:bCs/>
                <w:szCs w:val="24"/>
              </w:rPr>
              <w:t>一、課程教學目標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bCs/>
                <w:szCs w:val="24"/>
              </w:rPr>
              <w:t>:</w:t>
            </w:r>
          </w:p>
          <w:p w14:paraId="68D00C5B" w14:textId="58EB08E8" w:rsidR="007507E6" w:rsidRDefault="002825FD" w:rsidP="002825FD">
            <w:pPr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b/>
                <w:bCs/>
              </w:rPr>
            </w:pPr>
            <w:r>
              <w:rPr>
                <w:rFonts w:ascii="DFKai-SB" w:eastAsia="DFKai-SB" w:hint="eastAsia"/>
                <w:color w:val="0D0D0D"/>
              </w:rPr>
              <w:t>本課程旨在幫助學生了解，如何以量子力學的理論，來了解帶電粒子在電磁場的運動，對稱以及守恆律的關聯，使用近似法了解處理粒子透射位能勢的問題，介紹與時間無關的微擾方法處理量子系統的能階，介紹與時間相關的微擾方法來處理粒子散射以及躍遷的問題。最後，我們也簡單的介紹了EPR paradox 以及Bell 不等式。</w:t>
            </w:r>
          </w:p>
        </w:tc>
      </w:tr>
      <w:tr w:rsidR="007507E6" w14:paraId="55DCF380" w14:textId="77777777">
        <w:trPr>
          <w:cantSplit/>
          <w:trHeight w:val="453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B5FB56" w14:textId="77777777" w:rsidR="007507E6" w:rsidRDefault="00000000">
            <w:pPr>
              <w:pStyle w:val="Standard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b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/>
                <w:bCs/>
                <w:szCs w:val="24"/>
              </w:rPr>
              <w:t>二、適合修習對象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7D96D" w14:textId="76D7D88E" w:rsidR="007507E6" w:rsidRDefault="007F6656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b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曾修讀</w:t>
            </w:r>
            <w:r w:rsidR="002825FD">
              <w:rPr>
                <w:rFonts w:ascii="PMingLiU" w:eastAsia="DFKai-SB" w:hAnsi="PMingLiU" w:hint="eastAsia"/>
                <w:bCs/>
                <w:szCs w:val="24"/>
              </w:rPr>
              <w:t>量子物理（一）</w:t>
            </w:r>
            <w:r>
              <w:rPr>
                <w:rFonts w:ascii="PMingLiU" w:eastAsia="DFKai-SB" w:hAnsi="PMingLiU" w:hint="eastAsia"/>
                <w:bCs/>
                <w:szCs w:val="24"/>
              </w:rPr>
              <w:t>課程的大學學生</w:t>
            </w:r>
            <w:r>
              <w:rPr>
                <w:rFonts w:ascii="PMingLiU" w:eastAsia="DFKai-SB" w:hAnsi="PMingLiU" w:hint="eastAsia"/>
                <w:bCs/>
                <w:szCs w:val="24"/>
              </w:rPr>
              <w:t>.</w:t>
            </w:r>
          </w:p>
        </w:tc>
      </w:tr>
      <w:tr w:rsidR="007507E6" w14:paraId="120A3D86" w14:textId="77777777">
        <w:trPr>
          <w:cantSplit/>
          <w:trHeight w:val="33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66B97" w14:textId="77777777" w:rsidR="007507E6" w:rsidRDefault="00000000">
            <w:pPr>
              <w:pStyle w:val="Standard"/>
              <w:spacing w:line="280" w:lineRule="exact"/>
              <w:jc w:val="both"/>
            </w:pPr>
            <w:r>
              <w:rPr>
                <w:rStyle w:val="a0"/>
                <w:rFonts w:ascii="新細明體, PMingLiU" w:eastAsia="DFKai-SB" w:hAnsi="新細明體, PMingLiU" w:cs="新細明體, PMingLiU"/>
                <w:b/>
                <w:bCs/>
                <w:szCs w:val="24"/>
              </w:rPr>
              <w:t>三、授課進度表及課程內容大綱</w:t>
            </w:r>
            <w:r>
              <w:rPr>
                <w:rStyle w:val="a0"/>
                <w:rFonts w:ascii="新細明體, PMingLiU" w:hAnsi="新細明體, PMingLiU" w:cs="新細明體, PMingLiU"/>
                <w:b/>
                <w:color w:val="800000"/>
                <w:spacing w:val="26"/>
                <w:szCs w:val="24"/>
              </w:rPr>
              <w:t xml:space="preserve">    </w:t>
            </w:r>
            <w:r>
              <w:rPr>
                <w:rStyle w:val="a0"/>
                <w:rFonts w:ascii="DFKai-SB" w:eastAsia="DFKai-SB" w:hAnsi="DFKai-SB" w:cs="DFKai-SB"/>
                <w:color w:val="FF0000"/>
                <w:spacing w:val="26"/>
                <w:sz w:val="22"/>
                <w:szCs w:val="24"/>
              </w:rPr>
              <w:t>(註：</w:t>
            </w:r>
            <w:r>
              <w:rPr>
                <w:rStyle w:val="a0"/>
                <w:rFonts w:ascii="DFKai-SB" w:eastAsia="DFKai-SB" w:hAnsi="DFKai-SB" w:cs="DFKai-SB"/>
                <w:bCs/>
                <w:color w:val="FF0000"/>
                <w:sz w:val="22"/>
                <w:szCs w:val="24"/>
                <w:shd w:val="clear" w:color="auto" w:fill="FFFF99"/>
              </w:rPr>
              <w:t>遠距教學</w:t>
            </w:r>
            <w:r>
              <w:rPr>
                <w:rStyle w:val="a0"/>
                <w:rFonts w:ascii="DFKai-SB" w:eastAsia="DFKai-SB" w:hAnsi="DFKai-SB" w:cs="DFKai-SB"/>
                <w:bCs/>
                <w:color w:val="FF0000"/>
                <w:sz w:val="22"/>
                <w:szCs w:val="24"/>
              </w:rPr>
              <w:t>時數應超過總授課時數之1/2)</w:t>
            </w:r>
          </w:p>
        </w:tc>
      </w:tr>
      <w:tr w:rsidR="007507E6" w14:paraId="22717BFF" w14:textId="77777777">
        <w:trPr>
          <w:cantSplit/>
          <w:trHeight w:val="379"/>
          <w:jc w:val="center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703F7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週次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FDCBF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szCs w:val="24"/>
              </w:rPr>
              <w:t>上課日期</w:t>
            </w:r>
          </w:p>
        </w:tc>
        <w:tc>
          <w:tcPr>
            <w:tcW w:w="48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43FD6" w14:textId="77777777" w:rsidR="007507E6" w:rsidRDefault="00000000">
            <w:pPr>
              <w:pStyle w:val="Standard"/>
              <w:spacing w:line="280" w:lineRule="exact"/>
              <w:jc w:val="center"/>
            </w:pP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授課內容（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Subject/Topics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）</w:t>
            </w:r>
          </w:p>
        </w:tc>
        <w:tc>
          <w:tcPr>
            <w:tcW w:w="26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1D448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szCs w:val="24"/>
              </w:rPr>
              <w:t>授課方式</w:t>
            </w:r>
          </w:p>
          <w:p w14:paraId="7D9971F8" w14:textId="77777777" w:rsidR="007507E6" w:rsidRDefault="00000000">
            <w:pPr>
              <w:pStyle w:val="Standard"/>
              <w:spacing w:line="280" w:lineRule="exact"/>
              <w:jc w:val="center"/>
            </w:pPr>
            <w:r>
              <w:rPr>
                <w:rStyle w:val="a0"/>
                <w:rFonts w:ascii="新細明體, PMingLiU" w:eastAsia="DFKai-SB" w:hAnsi="新細明體, PMingLiU" w:cs="新細明體, PMingLiU"/>
                <w:color w:val="FF0000"/>
                <w:sz w:val="22"/>
                <w:szCs w:val="20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FF0000"/>
                <w:sz w:val="22"/>
                <w:szCs w:val="20"/>
              </w:rPr>
              <w:t>請對應方式填寫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FF0000"/>
                <w:szCs w:val="20"/>
                <w:shd w:val="clear" w:color="auto" w:fill="00FF00"/>
              </w:rPr>
              <w:t>時數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FF0000"/>
                <w:sz w:val="22"/>
                <w:szCs w:val="20"/>
              </w:rPr>
              <w:t>)</w:t>
            </w: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6308E" w14:textId="77777777" w:rsidR="007507E6" w:rsidRDefault="00000000">
            <w:pPr>
              <w:pStyle w:val="Standard"/>
              <w:spacing w:line="280" w:lineRule="exact"/>
              <w:jc w:val="center"/>
            </w:pPr>
            <w:r>
              <w:rPr>
                <w:rStyle w:val="a0"/>
                <w:rFonts w:ascii="新細明體, PMingLiU" w:eastAsia="DFKai-SB" w:hAnsi="新細明體, PMingLiU" w:cs="新細明體, PMingLiU"/>
                <w:bCs/>
                <w:sz w:val="20"/>
                <w:szCs w:val="24"/>
              </w:rPr>
              <w:t>備註</w:t>
            </w:r>
          </w:p>
        </w:tc>
      </w:tr>
      <w:tr w:rsidR="007507E6" w14:paraId="5BC0CA9E" w14:textId="77777777">
        <w:trPr>
          <w:cantSplit/>
          <w:trHeight w:val="24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AEB942" w14:textId="77777777" w:rsidR="007507E6" w:rsidRDefault="007507E6">
            <w:pPr>
              <w:pStyle w:val="a"/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5FEBB" w14:textId="77777777" w:rsidR="007507E6" w:rsidRDefault="007507E6">
            <w:pPr>
              <w:pStyle w:val="a"/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A190A" w14:textId="77777777" w:rsidR="007507E6" w:rsidRDefault="007507E6">
            <w:pPr>
              <w:pStyle w:val="a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F4496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color w:val="FF0000"/>
                <w:sz w:val="2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FF0000"/>
                <w:sz w:val="20"/>
                <w:szCs w:val="24"/>
              </w:rPr>
              <w:t>面授時數</w:t>
            </w:r>
          </w:p>
        </w:tc>
        <w:tc>
          <w:tcPr>
            <w:tcW w:w="153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A711EC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color w:val="FF0000"/>
                <w:sz w:val="20"/>
              </w:rPr>
            </w:pPr>
            <w:r>
              <w:rPr>
                <w:rFonts w:ascii="新細明體, PMingLiU" w:eastAsia="DFKai-SB" w:hAnsi="新細明體, PMingLiU" w:cs="新細明體, PMingLiU"/>
                <w:bCs/>
                <w:color w:val="FF0000"/>
                <w:sz w:val="20"/>
              </w:rPr>
              <w:t>遠距教學時數</w:t>
            </w:r>
          </w:p>
        </w:tc>
        <w:tc>
          <w:tcPr>
            <w:tcW w:w="1084" w:type="dxa"/>
            <w:vMerge w:val="restart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676600" w14:textId="77777777" w:rsidR="007507E6" w:rsidRDefault="00000000">
            <w:pPr>
              <w:pStyle w:val="Standard"/>
              <w:snapToGrid w:val="0"/>
              <w:spacing w:line="180" w:lineRule="exact"/>
              <w:rPr>
                <w:rFonts w:ascii="新細明體, PMingLiU" w:eastAsia="DFKai-SB" w:hAnsi="新細明體, PMingLiU" w:cs="新細明體, PMingLiU"/>
                <w:bCs/>
                <w:color w:val="000000"/>
                <w:sz w:val="18"/>
                <w:szCs w:val="20"/>
              </w:rPr>
            </w:pPr>
            <w:r>
              <w:rPr>
                <w:rFonts w:ascii="新細明體, PMingLiU" w:eastAsia="DFKai-SB" w:hAnsi="新細明體, PMingLiU" w:cs="新細明體, PMingLiU"/>
                <w:bCs/>
                <w:color w:val="000000"/>
                <w:sz w:val="18"/>
                <w:szCs w:val="20"/>
              </w:rPr>
              <w:t>放假、考試週停課、畢業班停課、或填補課日期</w:t>
            </w:r>
          </w:p>
        </w:tc>
      </w:tr>
      <w:tr w:rsidR="007507E6" w14:paraId="641E18B7" w14:textId="77777777">
        <w:trPr>
          <w:cantSplit/>
          <w:trHeight w:val="48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9E738" w14:textId="77777777" w:rsidR="007507E6" w:rsidRDefault="007507E6">
            <w:pPr>
              <w:pStyle w:val="a"/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97FE52" w14:textId="77777777" w:rsidR="007507E6" w:rsidRDefault="007507E6">
            <w:pPr>
              <w:pStyle w:val="a"/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048BB8" w14:textId="77777777" w:rsidR="007507E6" w:rsidRDefault="007507E6">
            <w:pPr>
              <w:pStyle w:val="a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0FC52" w14:textId="77777777" w:rsidR="007507E6" w:rsidRDefault="00000000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  <w:t>教室上課</w:t>
            </w:r>
          </w:p>
          <w:p w14:paraId="588C8D9C" w14:textId="77777777" w:rsidR="007507E6" w:rsidRDefault="00000000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  <w:t>教室考試</w:t>
            </w:r>
          </w:p>
          <w:p w14:paraId="23217FE0" w14:textId="77777777" w:rsidR="007507E6" w:rsidRDefault="00000000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  <w:t>實體上課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384EC" w14:textId="77777777" w:rsidR="007507E6" w:rsidRDefault="00000000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  <w:t>非同步遠距</w:t>
            </w:r>
          </w:p>
          <w:p w14:paraId="6E7F35B0" w14:textId="77777777" w:rsidR="007507E6" w:rsidRDefault="00000000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  <w:t>教學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869E" w14:textId="77777777" w:rsidR="007507E6" w:rsidRDefault="00000000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 w:val="20"/>
                <w:szCs w:val="20"/>
              </w:rPr>
              <w:t>同步遠距教學</w:t>
            </w:r>
          </w:p>
        </w:tc>
        <w:tc>
          <w:tcPr>
            <w:tcW w:w="1084" w:type="dxa"/>
            <w:vMerge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8219C" w14:textId="77777777" w:rsidR="007507E6" w:rsidRDefault="007507E6">
            <w:pPr>
              <w:pStyle w:val="a"/>
              <w:rPr>
                <w:rFonts w:hint="eastAsia"/>
              </w:rPr>
            </w:pPr>
          </w:p>
        </w:tc>
      </w:tr>
      <w:tr w:rsidR="007F6656" w14:paraId="704846E7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A70369" w14:textId="59E5E8C8" w:rsidR="007F6656" w:rsidRDefault="007F6656" w:rsidP="007F6656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 w:rsidRPr="00D05101">
              <w:rPr>
                <w:rFonts w:ascii="PMingLiU" w:eastAsia="DFKai-SB" w:hAnsi="PMingLiU" w:hint="eastAsia"/>
                <w:bCs/>
                <w:szCs w:val="24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3AD8AB" w14:textId="2972375F" w:rsidR="007F6656" w:rsidRDefault="000E19FC" w:rsidP="007F6656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8/3</w:t>
            </w:r>
            <w:r w:rsidR="00644AEA"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96E5D1" w14:textId="15D39463" w:rsidR="000E19FC" w:rsidRPr="00A02520" w:rsidRDefault="006E149B" w:rsidP="000E19FC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 w:rsidRPr="00A02520">
              <w:rPr>
                <w:rFonts w:ascii="新細明體, PMingLiU" w:eastAsia="DFKai-SB" w:hAnsi="新細明體, PMingLiU" w:cs="新細明體, PMingLiU" w:hint="eastAsia"/>
                <w:bCs/>
                <w:color w:val="000000" w:themeColor="text1"/>
                <w:szCs w:val="24"/>
              </w:rPr>
              <w:t>帶電粒子于外來電磁場的運動</w:t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B90FD" w14:textId="77777777" w:rsidR="007F6656" w:rsidRDefault="007F6656" w:rsidP="007F665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F622BB" w14:textId="03E50CDE" w:rsidR="007F6656" w:rsidRDefault="000E19FC" w:rsidP="007F665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9F648F" w14:textId="77777777" w:rsidR="007F6656" w:rsidRDefault="007F6656" w:rsidP="007F665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E188C2" w14:textId="77777777" w:rsidR="007F6656" w:rsidRPr="00A02520" w:rsidRDefault="007F6656" w:rsidP="007F665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 w:val="20"/>
                <w:szCs w:val="20"/>
              </w:rPr>
            </w:pPr>
          </w:p>
        </w:tc>
      </w:tr>
      <w:tr w:rsidR="007F6656" w14:paraId="23F535B6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D4F040" w14:textId="3FFB5C6B" w:rsidR="007F6656" w:rsidRDefault="007F6656" w:rsidP="007F6656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11831E" w14:textId="27885A90" w:rsidR="007F6656" w:rsidRDefault="000E19FC" w:rsidP="007F6656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8/4/2026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165A61" w14:textId="77777777" w:rsidR="000E19FC" w:rsidRPr="00A02520" w:rsidRDefault="006E149B" w:rsidP="007F6656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 w:rsidRPr="00A02520">
              <w:rPr>
                <w:rFonts w:ascii="新細明體, PMingLiU" w:eastAsia="DFKai-SB" w:hAnsi="新細明體, PMingLiU" w:cs="新細明體, PMingLiU" w:hint="eastAsia"/>
                <w:bCs/>
                <w:color w:val="000000" w:themeColor="text1"/>
                <w:szCs w:val="24"/>
              </w:rPr>
              <w:t>帶電粒子的波函數與規範對稱；</w:t>
            </w:r>
          </w:p>
          <w:p w14:paraId="05DFF4C3" w14:textId="5DC2EA5C" w:rsidR="006E149B" w:rsidRPr="00A02520" w:rsidRDefault="006E149B" w:rsidP="007F6656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 w:rsidRPr="00A02520">
              <w:rPr>
                <w:rFonts w:ascii="新細明體, PMingLiU" w:eastAsia="DFKai-SB" w:hAnsi="新細明體, PMingLiU" w:cs="新細明體, PMingLiU" w:hint="eastAsia"/>
                <w:bCs/>
                <w:color w:val="000000" w:themeColor="text1"/>
                <w:szCs w:val="24"/>
              </w:rPr>
              <w:t>量子霍爾效應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D8EAA" w14:textId="77777777" w:rsidR="007F6656" w:rsidRDefault="007F6656" w:rsidP="007F665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707F2" w14:textId="6C15EC79" w:rsidR="007F6656" w:rsidRDefault="000E19FC" w:rsidP="007F665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988FE1" w14:textId="77777777" w:rsidR="007F6656" w:rsidRDefault="007F6656" w:rsidP="007F665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D470B8" w14:textId="77777777" w:rsidR="007F6656" w:rsidRPr="00A02520" w:rsidRDefault="007F6656" w:rsidP="007F665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 w:val="20"/>
                <w:szCs w:val="20"/>
              </w:rPr>
            </w:pPr>
          </w:p>
        </w:tc>
      </w:tr>
      <w:tr w:rsidR="000E19FC" w14:paraId="4E7046F5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1A4C0E" w14:textId="32A74036" w:rsidR="000E19FC" w:rsidRDefault="000E19FC" w:rsidP="000E19FC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E46CC2" w14:textId="6AC2E85C" w:rsidR="000E19FC" w:rsidRDefault="000E19FC" w:rsidP="000E19FC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8/5/2026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D26BE" w14:textId="524F3690" w:rsidR="000E19FC" w:rsidRPr="00A02520" w:rsidRDefault="006E149B" w:rsidP="000E19FC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 w:rsidRPr="00A02520">
              <w:rPr>
                <w:rFonts w:ascii="新細明體, PMingLiU" w:eastAsia="DFKai-SB" w:hAnsi="新細明體, PMingLiU" w:cs="新細明體, PMingLiU" w:hint="eastAsia"/>
                <w:bCs/>
                <w:color w:val="000000" w:themeColor="text1"/>
                <w:szCs w:val="24"/>
              </w:rPr>
              <w:t>量子霍爾效應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341FD1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551C5" w14:textId="42C76D12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0EB8ED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D92514" w14:textId="77777777" w:rsidR="000E19FC" w:rsidRPr="00A02520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 w:val="20"/>
                <w:szCs w:val="20"/>
              </w:rPr>
            </w:pPr>
          </w:p>
        </w:tc>
      </w:tr>
      <w:tr w:rsidR="000E19FC" w14:paraId="0A5573E6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5F04EA" w14:textId="79757133" w:rsidR="000E19FC" w:rsidRDefault="000E19FC" w:rsidP="000E19FC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4C4BAB" w14:textId="3A3A6482" w:rsidR="000E19FC" w:rsidRDefault="000E19FC" w:rsidP="000E19FC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8/6/2026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F9D9C" w14:textId="25DE89B8" w:rsidR="000E19FC" w:rsidRPr="00A02520" w:rsidRDefault="006E149B" w:rsidP="000E19FC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 w:rsidRPr="00A02520">
              <w:rPr>
                <w:rFonts w:ascii="新細明體, PMingLiU" w:eastAsia="DFKai-SB" w:hAnsi="新細明體, PMingLiU" w:cs="新細明體, PMingLiU" w:hint="eastAsia"/>
                <w:bCs/>
                <w:color w:val="000000" w:themeColor="text1"/>
                <w:szCs w:val="24"/>
              </w:rPr>
              <w:t>對稱與守恆律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E563F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F69EE" w14:textId="331D50DF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9FAE65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F237D9" w14:textId="77777777" w:rsidR="000E19FC" w:rsidRPr="00A02520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 w:val="20"/>
                <w:szCs w:val="20"/>
              </w:rPr>
            </w:pPr>
          </w:p>
        </w:tc>
      </w:tr>
      <w:tr w:rsidR="000E19FC" w14:paraId="12DFFB22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4BFFF8" w14:textId="61C8AE82" w:rsidR="000E19FC" w:rsidRDefault="000E19FC" w:rsidP="000E19FC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A79685" w14:textId="33CDAF31" w:rsidR="000E19FC" w:rsidRDefault="000E19FC" w:rsidP="000E19FC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8/7/2026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66CD2" w14:textId="3298A2C9" w:rsidR="000E19FC" w:rsidRPr="00A02520" w:rsidRDefault="006E149B" w:rsidP="000E19FC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 w:rsidRPr="00A02520">
              <w:rPr>
                <w:rFonts w:ascii="新細明體, PMingLiU" w:eastAsia="DFKai-SB" w:hAnsi="新細明體, PMingLiU" w:cs="新細明體, PMingLiU" w:hint="eastAsia"/>
                <w:bCs/>
                <w:color w:val="000000" w:themeColor="text1"/>
                <w:szCs w:val="24"/>
              </w:rPr>
              <w:t>非簡併與時間無關的微擾方法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97B8C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579BC" w14:textId="3ADBF451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6BECE7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6C17F6" w14:textId="77777777" w:rsidR="000E19FC" w:rsidRPr="00A02520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 w:val="20"/>
                <w:szCs w:val="20"/>
              </w:rPr>
            </w:pPr>
          </w:p>
        </w:tc>
      </w:tr>
      <w:tr w:rsidR="000E19FC" w14:paraId="4BFB7606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B1F4C2" w14:textId="1667B944" w:rsidR="000E19FC" w:rsidRDefault="000E19FC" w:rsidP="000E19FC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07932B" w14:textId="3B920CAA" w:rsidR="000E19FC" w:rsidRDefault="000E19FC" w:rsidP="000E19FC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8/10/2026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A5802F" w14:textId="59D13355" w:rsidR="000E19FC" w:rsidRPr="00A02520" w:rsidRDefault="006E149B" w:rsidP="000E19FC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 w:rsidRPr="00A02520">
              <w:rPr>
                <w:rFonts w:ascii="新細明體, PMingLiU" w:eastAsia="DFKai-SB" w:hAnsi="新細明體, PMingLiU" w:cs="新細明體, PMingLiU" w:hint="eastAsia"/>
                <w:bCs/>
                <w:color w:val="000000" w:themeColor="text1"/>
                <w:szCs w:val="24"/>
              </w:rPr>
              <w:t>非簡併與時間無關的微擾方法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6152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CE4" w14:textId="4E506A91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11AFDA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93FA70" w14:textId="77777777" w:rsidR="000E19FC" w:rsidRPr="00A02520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 w:val="20"/>
                <w:szCs w:val="20"/>
              </w:rPr>
            </w:pPr>
          </w:p>
        </w:tc>
      </w:tr>
      <w:tr w:rsidR="000E19FC" w14:paraId="24B1F4C9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EBAE22" w14:textId="09BAB177" w:rsidR="000E19FC" w:rsidRDefault="000E19FC" w:rsidP="000E19FC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83FBAF" w14:textId="07BEF731" w:rsidR="000E19FC" w:rsidRDefault="000E19FC" w:rsidP="000E19FC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8/11/2026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5B3E4A" w14:textId="1575FAC1" w:rsidR="000E19FC" w:rsidRPr="00A02520" w:rsidRDefault="006E149B" w:rsidP="000E19FC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 w:rsidRPr="00A02520">
              <w:rPr>
                <w:rFonts w:ascii="新細明體, PMingLiU" w:eastAsia="DFKai-SB" w:hAnsi="新細明體, PMingLiU" w:cs="新細明體, PMingLiU" w:hint="eastAsia"/>
                <w:bCs/>
                <w:color w:val="000000" w:themeColor="text1"/>
                <w:szCs w:val="24"/>
              </w:rPr>
              <w:t>具有簡併態時的與時間無關的微擾方法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1954B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79341E" w14:textId="0A4FB4A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D11C85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3FE7F1" w14:textId="77777777" w:rsidR="000E19FC" w:rsidRPr="00A02520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 w:val="20"/>
                <w:szCs w:val="20"/>
              </w:rPr>
            </w:pPr>
          </w:p>
        </w:tc>
      </w:tr>
      <w:tr w:rsidR="000E19FC" w14:paraId="00798C67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089836" w14:textId="7923E253" w:rsidR="000E19FC" w:rsidRDefault="000E19FC" w:rsidP="000E19FC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C43D9D" w14:textId="4222EEF2" w:rsidR="000E19FC" w:rsidRDefault="000E19FC" w:rsidP="000E19FC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8/12/2026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7C7C64" w14:textId="03767563" w:rsidR="000E19FC" w:rsidRPr="00A02520" w:rsidRDefault="006E149B" w:rsidP="000E19FC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 w:rsidRPr="00A02520">
              <w:rPr>
                <w:rFonts w:ascii="新細明體, PMingLiU" w:eastAsia="DFKai-SB" w:hAnsi="新細明體, PMingLiU" w:cs="新細明體, PMingLiU" w:hint="eastAsia"/>
                <w:bCs/>
                <w:color w:val="000000" w:themeColor="text1"/>
                <w:szCs w:val="24"/>
              </w:rPr>
              <w:t xml:space="preserve">Stark </w:t>
            </w:r>
            <w:r w:rsidRPr="00A02520">
              <w:rPr>
                <w:rFonts w:ascii="新細明體, PMingLiU" w:eastAsia="DFKai-SB" w:hAnsi="新細明體, PMingLiU" w:cs="新細明體, PMingLiU" w:hint="eastAsia"/>
                <w:bCs/>
                <w:color w:val="000000" w:themeColor="text1"/>
                <w:szCs w:val="24"/>
              </w:rPr>
              <w:t>效應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BCBF54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4B96F" w14:textId="6A3C94CB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4A93FA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1BCC4D" w14:textId="77777777" w:rsidR="000E19FC" w:rsidRPr="00A02520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 w:val="20"/>
                <w:szCs w:val="20"/>
              </w:rPr>
            </w:pPr>
          </w:p>
        </w:tc>
      </w:tr>
      <w:tr w:rsidR="000E19FC" w14:paraId="6E0C6E15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0C0A95" w14:textId="055E66BD" w:rsidR="000E19FC" w:rsidRDefault="000E19FC" w:rsidP="000E19FC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FED4B1" w14:textId="23072601" w:rsidR="000E19FC" w:rsidRDefault="000E19FC" w:rsidP="000E19FC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8/13/2026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325214" w14:textId="11B3AFBD" w:rsidR="000E19FC" w:rsidRPr="00A02520" w:rsidRDefault="006E149B" w:rsidP="000E19FC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 w:rsidRPr="00A02520">
              <w:rPr>
                <w:rFonts w:ascii="新細明體, PMingLiU" w:eastAsia="DFKai-SB" w:hAnsi="新細明體, PMingLiU" w:cs="新細明體, PMingLiU" w:hint="eastAsia"/>
                <w:bCs/>
                <w:color w:val="000000" w:themeColor="text1"/>
                <w:szCs w:val="24"/>
              </w:rPr>
              <w:t>氫原子能階的精細結構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3C9EB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61191" w14:textId="31251F1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3CAF4F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1E360D" w14:textId="77777777" w:rsidR="000E19FC" w:rsidRPr="00A02520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 w:val="20"/>
                <w:szCs w:val="20"/>
              </w:rPr>
            </w:pPr>
          </w:p>
        </w:tc>
      </w:tr>
      <w:tr w:rsidR="000E19FC" w14:paraId="5CFD53EA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E801E7" w14:textId="101BAD7B" w:rsidR="000E19FC" w:rsidRDefault="000E19FC" w:rsidP="000E19FC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9DF8DF" w14:textId="0B6F3AA0" w:rsidR="000E19FC" w:rsidRDefault="000E19FC" w:rsidP="000E19FC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FF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8/14/2026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169E3" w14:textId="77A47CA5" w:rsidR="000E19FC" w:rsidRPr="00A02520" w:rsidRDefault="00A02520" w:rsidP="000E19FC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 w:rsidRPr="00A02520">
              <w:rPr>
                <w:rFonts w:ascii="新細明體, PMingLiU" w:eastAsia="DFKai-SB" w:hAnsi="新細明體, PMingLiU" w:cs="新細明體, PMingLiU" w:hint="eastAsia"/>
                <w:bCs/>
                <w:color w:val="000000" w:themeColor="text1"/>
                <w:szCs w:val="24"/>
              </w:rPr>
              <w:t>變分近似法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81271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color w:val="0000FF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83EE3" w14:textId="50D7E0B6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714908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0B8516" w14:textId="1E5C7E79" w:rsidR="000E19FC" w:rsidRPr="00A02520" w:rsidRDefault="00A02520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 w:val="20"/>
                <w:szCs w:val="20"/>
              </w:rPr>
            </w:pPr>
            <w:r w:rsidRPr="00A02520">
              <w:rPr>
                <w:rFonts w:ascii="新細明體, PMingLiU" w:eastAsia="DFKai-SB" w:hAnsi="新細明體, PMingLiU" w:cs="新細明體, PMingLiU" w:hint="eastAsia"/>
                <w:bCs/>
                <w:sz w:val="20"/>
                <w:szCs w:val="20"/>
              </w:rPr>
              <w:t>期中考試</w:t>
            </w:r>
          </w:p>
        </w:tc>
      </w:tr>
      <w:tr w:rsidR="000E19FC" w14:paraId="500F2D80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891750" w14:textId="160C65CC" w:rsidR="000E19FC" w:rsidRDefault="000E19FC" w:rsidP="000E19FC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 w:rsidRPr="00D05101"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505A11" w14:textId="0A7C485C" w:rsidR="000E19FC" w:rsidRDefault="000E19FC" w:rsidP="000E19FC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8/17/2026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BF759" w14:textId="03777C63" w:rsidR="000E19FC" w:rsidRPr="00A02520" w:rsidRDefault="00A02520" w:rsidP="000E19FC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 w:rsidRPr="00A02520">
              <w:rPr>
                <w:rFonts w:ascii="新細明體, PMingLiU" w:eastAsia="DFKai-SB" w:hAnsi="新細明體, PMingLiU" w:cs="新細明體, PMingLiU" w:hint="eastAsia"/>
                <w:bCs/>
                <w:color w:val="000000" w:themeColor="text1"/>
                <w:szCs w:val="24"/>
              </w:rPr>
              <w:t xml:space="preserve">WKB </w:t>
            </w:r>
            <w:r w:rsidRPr="00A02520">
              <w:rPr>
                <w:rFonts w:ascii="新細明體, PMingLiU" w:eastAsia="DFKai-SB" w:hAnsi="新細明體, PMingLiU" w:cs="新細明體, PMingLiU" w:hint="eastAsia"/>
                <w:bCs/>
                <w:color w:val="000000" w:themeColor="text1"/>
                <w:szCs w:val="24"/>
              </w:rPr>
              <w:t>近似法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CDB83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2E03B0" w14:textId="699F1042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503B46" w14:textId="77777777" w:rsidR="000E19FC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FEB915" w14:textId="77777777" w:rsidR="000E19FC" w:rsidRPr="00A02520" w:rsidRDefault="000E19FC" w:rsidP="000E19FC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 w:val="20"/>
                <w:szCs w:val="20"/>
              </w:rPr>
            </w:pPr>
          </w:p>
        </w:tc>
      </w:tr>
      <w:tr w:rsidR="00A02520" w14:paraId="07D888B3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515D4A" w14:textId="36A232F6" w:rsidR="00A02520" w:rsidRDefault="00A02520" w:rsidP="00A0252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74DF42" w14:textId="447D94F7" w:rsidR="00A02520" w:rsidRDefault="00A02520" w:rsidP="00A02520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8/18/2026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A5DF15" w14:textId="17AE9D92" w:rsidR="00A02520" w:rsidRPr="00A02520" w:rsidRDefault="00A02520" w:rsidP="00A02520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 w:rsidRPr="00A02520">
              <w:rPr>
                <w:rFonts w:ascii="新細明體, PMingLiU" w:eastAsia="DFKai-SB" w:hAnsi="新細明體, PMingLiU" w:cs="新細明體, PMingLiU" w:hint="eastAsia"/>
                <w:bCs/>
                <w:color w:val="000000" w:themeColor="text1"/>
                <w:szCs w:val="24"/>
              </w:rPr>
              <w:t>量子力學的</w:t>
            </w:r>
            <w:r w:rsidRPr="00A02520">
              <w:rPr>
                <w:rFonts w:ascii="新細明體, PMingLiU" w:eastAsia="DFKai-SB" w:hAnsi="新細明體, PMingLiU" w:cs="新細明體, PMingLiU" w:hint="eastAsia"/>
                <w:bCs/>
                <w:color w:val="000000" w:themeColor="text1"/>
                <w:szCs w:val="24"/>
              </w:rPr>
              <w:t xml:space="preserve"> Interaction Picture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C2F5A" w14:textId="77777777" w:rsidR="00A02520" w:rsidRDefault="00A02520" w:rsidP="00A0252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6159CC" w14:textId="206C8E60" w:rsidR="00A02520" w:rsidRDefault="00A02520" w:rsidP="00A0252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BED99B" w14:textId="77777777" w:rsidR="00A02520" w:rsidRDefault="00A02520" w:rsidP="00A0252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AEB167" w14:textId="77777777" w:rsidR="00A02520" w:rsidRPr="00A02520" w:rsidRDefault="00A02520" w:rsidP="00A0252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 w:val="20"/>
                <w:szCs w:val="20"/>
              </w:rPr>
            </w:pPr>
          </w:p>
        </w:tc>
      </w:tr>
      <w:tr w:rsidR="00A02520" w14:paraId="1D4C7A87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00EB0F" w14:textId="4B80EEBE" w:rsidR="00A02520" w:rsidRDefault="00A02520" w:rsidP="00A0252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46627C" w14:textId="7B6F4403" w:rsidR="00A02520" w:rsidRPr="00644AEA" w:rsidRDefault="00A02520" w:rsidP="00A02520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8/19/2026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3D0630" w14:textId="20DFA768" w:rsidR="00A02520" w:rsidRPr="00A02520" w:rsidRDefault="00A02520" w:rsidP="00A02520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 w:rsidRPr="00A02520">
              <w:rPr>
                <w:rFonts w:ascii="新細明體, PMingLiU" w:eastAsia="DFKai-SB" w:hAnsi="新細明體, PMingLiU" w:cs="新細明體, PMingLiU" w:hint="eastAsia"/>
                <w:bCs/>
                <w:color w:val="000000" w:themeColor="text1"/>
                <w:szCs w:val="24"/>
              </w:rPr>
              <w:t>Dyson Series</w:t>
            </w:r>
            <w:r w:rsidRPr="00A02520">
              <w:rPr>
                <w:rFonts w:ascii="新細明體, PMingLiU" w:eastAsia="DFKai-SB" w:hAnsi="新細明體, PMingLiU" w:cs="新細明體, PMingLiU" w:hint="eastAsia"/>
                <w:bCs/>
                <w:color w:val="000000" w:themeColor="text1"/>
                <w:szCs w:val="24"/>
              </w:rPr>
              <w:t>以及時間演化算符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2342CC" w14:textId="77777777" w:rsidR="00A02520" w:rsidRDefault="00A02520" w:rsidP="00A0252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C63A0A" w14:textId="46F170B9" w:rsidR="00A02520" w:rsidRDefault="00A02520" w:rsidP="00A0252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AD78BD" w14:textId="77777777" w:rsidR="00A02520" w:rsidRDefault="00A02520" w:rsidP="00A0252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FD9BBC" w14:textId="77777777" w:rsidR="00A02520" w:rsidRPr="00A02520" w:rsidRDefault="00A02520" w:rsidP="00A0252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 w:val="20"/>
                <w:szCs w:val="20"/>
              </w:rPr>
            </w:pPr>
          </w:p>
        </w:tc>
      </w:tr>
      <w:tr w:rsidR="00A02520" w14:paraId="1620C48E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0550DB" w14:textId="3AE530F3" w:rsidR="00A02520" w:rsidRDefault="00A02520" w:rsidP="00A0252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FBA3CB" w14:textId="231D703B" w:rsidR="00A02520" w:rsidRPr="00644AEA" w:rsidRDefault="00A02520" w:rsidP="00A02520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8/20/2026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C79277" w14:textId="3F26118E" w:rsidR="00A02520" w:rsidRPr="00A02520" w:rsidRDefault="00A02520" w:rsidP="00A02520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 w:rsidRPr="00A02520">
              <w:rPr>
                <w:rFonts w:ascii="新細明體, PMingLiU" w:eastAsia="DFKai-SB" w:hAnsi="新細明體, PMingLiU" w:cs="新細明體, PMingLiU" w:hint="eastAsia"/>
                <w:bCs/>
                <w:color w:val="000000" w:themeColor="text1"/>
                <w:szCs w:val="24"/>
              </w:rPr>
              <w:t>躍遷率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AB267" w14:textId="77777777" w:rsidR="00A02520" w:rsidRDefault="00A02520" w:rsidP="00A0252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AE4B8" w14:textId="544BDEE4" w:rsidR="00A02520" w:rsidRDefault="00A02520" w:rsidP="00A0252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1555BE" w14:textId="77777777" w:rsidR="00A02520" w:rsidRDefault="00A02520" w:rsidP="00A0252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8706E8" w14:textId="77777777" w:rsidR="00A02520" w:rsidRPr="00A02520" w:rsidRDefault="00A02520" w:rsidP="00A0252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 w:val="20"/>
                <w:szCs w:val="20"/>
              </w:rPr>
            </w:pPr>
          </w:p>
        </w:tc>
      </w:tr>
      <w:tr w:rsidR="00A02520" w14:paraId="12EAC87F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214000" w14:textId="0B3B9990" w:rsidR="00A02520" w:rsidRDefault="00A02520" w:rsidP="00A0252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A0ED42" w14:textId="265A1516" w:rsidR="00A02520" w:rsidRPr="00644AEA" w:rsidRDefault="00A02520" w:rsidP="00A02520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8/21/2026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BACBBA" w14:textId="327C4715" w:rsidR="00A02520" w:rsidRPr="00A02520" w:rsidRDefault="00A02520" w:rsidP="00A02520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 w:rsidRPr="00A02520">
              <w:rPr>
                <w:rFonts w:ascii="新細明體, PMingLiU" w:eastAsia="DFKai-SB" w:hAnsi="新細明體, PMingLiU" w:cs="新細明體, PMingLiU" w:hint="eastAsia"/>
                <w:bCs/>
                <w:color w:val="000000" w:themeColor="text1"/>
                <w:szCs w:val="24"/>
              </w:rPr>
              <w:t>拉塞福散射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68BBE" w14:textId="77777777" w:rsidR="00A02520" w:rsidRDefault="00A02520" w:rsidP="00A0252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CBC472" w14:textId="7DB2AE1C" w:rsidR="00A02520" w:rsidRDefault="00A02520" w:rsidP="00A0252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3C541B" w14:textId="77777777" w:rsidR="00A02520" w:rsidRDefault="00A02520" w:rsidP="00A0252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73720B" w14:textId="77777777" w:rsidR="00A02520" w:rsidRPr="00A02520" w:rsidRDefault="00A02520" w:rsidP="00A0252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 w:val="20"/>
                <w:szCs w:val="20"/>
              </w:rPr>
            </w:pPr>
          </w:p>
        </w:tc>
      </w:tr>
      <w:tr w:rsidR="00A02520" w14:paraId="64FEF00D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1A61F7" w14:textId="78147B96" w:rsidR="00A02520" w:rsidRDefault="00A02520" w:rsidP="00A0252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 w:rsidRPr="00D05101">
              <w:rPr>
                <w:rFonts w:ascii="PMingLiU" w:eastAsia="DFKai-SB" w:hAnsi="PMingLiU" w:hint="eastAsia"/>
                <w:bCs/>
                <w:szCs w:val="24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2D128E" w14:textId="0F412562" w:rsidR="00A02520" w:rsidRPr="00644AEA" w:rsidRDefault="00A02520" w:rsidP="00A02520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Cs w:val="24"/>
              </w:rPr>
              <w:t>8/24/2026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BFC9F1" w14:textId="77777777" w:rsidR="00A02520" w:rsidRPr="00A02520" w:rsidRDefault="00A02520" w:rsidP="00A02520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 w:rsidRPr="00A02520">
              <w:rPr>
                <w:rFonts w:ascii="新細明體, PMingLiU" w:eastAsia="DFKai-SB" w:hAnsi="新細明體, PMingLiU" w:cs="新細明體, PMingLiU" w:hint="eastAsia"/>
                <w:bCs/>
                <w:color w:val="000000" w:themeColor="text1"/>
                <w:szCs w:val="24"/>
              </w:rPr>
              <w:t>電磁波的吸收以及輻射；</w:t>
            </w:r>
          </w:p>
          <w:p w14:paraId="432D928D" w14:textId="2CB3102C" w:rsidR="00A02520" w:rsidRPr="00A02520" w:rsidRDefault="00A02520" w:rsidP="00A02520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 w:rsidRPr="00A02520">
              <w:rPr>
                <w:rFonts w:ascii="新細明體, PMingLiU" w:eastAsia="DFKai-SB" w:hAnsi="新細明體, PMingLiU" w:cs="新細明體, PMingLiU" w:hint="eastAsia"/>
                <w:bCs/>
                <w:color w:val="000000" w:themeColor="text1"/>
                <w:szCs w:val="24"/>
              </w:rPr>
              <w:t xml:space="preserve">Einstein </w:t>
            </w:r>
            <w:r w:rsidRPr="00A02520">
              <w:rPr>
                <w:rFonts w:ascii="新細明體, PMingLiU" w:eastAsia="DFKai-SB" w:hAnsi="新細明體, PMingLiU" w:cs="新細明體, PMingLiU" w:hint="eastAsia"/>
                <w:bCs/>
                <w:color w:val="000000" w:themeColor="text1"/>
                <w:szCs w:val="24"/>
              </w:rPr>
              <w:t>的</w:t>
            </w:r>
            <w:r w:rsidRPr="00A02520">
              <w:rPr>
                <w:rFonts w:ascii="新細明體, PMingLiU" w:eastAsia="DFKai-SB" w:hAnsi="新細明體, PMingLiU" w:cs="新細明體, PMingLiU" w:hint="eastAsia"/>
                <w:bCs/>
                <w:color w:val="000000" w:themeColor="text1"/>
                <w:szCs w:val="24"/>
              </w:rPr>
              <w:t>AB</w:t>
            </w:r>
            <w:r w:rsidRPr="00A02520">
              <w:rPr>
                <w:rFonts w:ascii="新細明體, PMingLiU" w:eastAsia="DFKai-SB" w:hAnsi="新細明體, PMingLiU" w:cs="新細明體, PMingLiU" w:hint="eastAsia"/>
                <w:bCs/>
                <w:color w:val="000000" w:themeColor="text1"/>
                <w:szCs w:val="24"/>
              </w:rPr>
              <w:t>係數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5BF135" w14:textId="77777777" w:rsidR="00A02520" w:rsidRDefault="00A02520" w:rsidP="00A0252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414AC1" w14:textId="4ACE6DD8" w:rsidR="00A02520" w:rsidRDefault="00A02520" w:rsidP="00A0252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DDB968" w14:textId="77777777" w:rsidR="00A02520" w:rsidRDefault="00A02520" w:rsidP="00A0252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1ECF2F" w14:textId="77777777" w:rsidR="00A02520" w:rsidRPr="00A02520" w:rsidRDefault="00A02520" w:rsidP="00A0252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 w:val="20"/>
                <w:szCs w:val="20"/>
              </w:rPr>
            </w:pPr>
          </w:p>
        </w:tc>
      </w:tr>
      <w:tr w:rsidR="00A02520" w14:paraId="373F0259" w14:textId="77777777" w:rsidTr="00D3363A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4C027C" w14:textId="67609F87" w:rsidR="00A02520" w:rsidRDefault="00A02520" w:rsidP="00A0252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/>
                <w:bCs/>
                <w:szCs w:val="24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0807C5" w14:textId="116989AB" w:rsidR="00A02520" w:rsidRPr="00644AEA" w:rsidRDefault="00A02520" w:rsidP="00A02520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color w:val="000000" w:themeColor="text1"/>
                <w:szCs w:val="24"/>
              </w:rPr>
              <w:t>8/25/2026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1ED74C" w14:textId="6C8037DB" w:rsidR="00A02520" w:rsidRPr="00A02520" w:rsidRDefault="00A02520" w:rsidP="00A02520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 w:rsidRPr="00A02520">
              <w:rPr>
                <w:rFonts w:ascii="新細明體, PMingLiU" w:eastAsia="DFKai-SB" w:hAnsi="新細明體, PMingLiU" w:cs="新細明體, PMingLiU" w:hint="eastAsia"/>
                <w:bCs/>
                <w:color w:val="000000" w:themeColor="text1"/>
                <w:szCs w:val="24"/>
              </w:rPr>
              <w:t>躍遷的選擇規則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366A6E" w14:textId="77777777" w:rsidR="00A02520" w:rsidRDefault="00A02520" w:rsidP="00A0252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DE67C" w14:textId="6C58D31B" w:rsidR="00A02520" w:rsidRDefault="00A02520" w:rsidP="00A0252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  <w:r>
              <w:rPr>
                <w:rFonts w:ascii="PMingLiU" w:eastAsia="DFKai-SB" w:hAnsi="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A00BCB" w14:textId="77777777" w:rsidR="00A02520" w:rsidRDefault="00A02520" w:rsidP="00A0252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F16867" w14:textId="77777777" w:rsidR="00A02520" w:rsidRPr="00A02520" w:rsidRDefault="00A02520" w:rsidP="00A0252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 w:val="20"/>
                <w:szCs w:val="20"/>
              </w:rPr>
            </w:pPr>
          </w:p>
        </w:tc>
      </w:tr>
      <w:tr w:rsidR="00A02520" w14:paraId="283E1387" w14:textId="77777777" w:rsidTr="00D3363A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AD2328" w14:textId="77777777" w:rsidR="00A02520" w:rsidRDefault="00A02520" w:rsidP="00A02520">
            <w:pPr>
              <w:pStyle w:val="Standard"/>
              <w:spacing w:line="280" w:lineRule="exact"/>
              <w:jc w:val="center"/>
              <w:rPr>
                <w:rFonts w:ascii="PMingLiU" w:eastAsia="DFKai-SB" w:hAnsi="PMingLiU"/>
                <w:bCs/>
                <w:szCs w:val="24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2A8CFA" w14:textId="216B6802" w:rsidR="00A02520" w:rsidRDefault="00A02520" w:rsidP="00A02520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color w:val="000000" w:themeColor="text1"/>
                <w:szCs w:val="24"/>
              </w:rPr>
              <w:t>8/2</w:t>
            </w:r>
            <w:r w:rsidR="00D061D7"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  <w:t>6</w:t>
            </w:r>
            <w:r>
              <w:rPr>
                <w:rFonts w:ascii="新細明體, PMingLiU" w:eastAsia="DFKai-SB" w:hAnsi="新細明體, PMingLiU" w:cs="新細明體, PMingLiU" w:hint="eastAsia"/>
                <w:bCs/>
                <w:color w:val="000000" w:themeColor="text1"/>
                <w:szCs w:val="24"/>
              </w:rPr>
              <w:t>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6F0553" w14:textId="0AB88796" w:rsidR="00A02520" w:rsidRPr="00A02520" w:rsidRDefault="00A02520" w:rsidP="00A02520">
            <w:pPr>
              <w:pStyle w:val="Standard"/>
              <w:snapToGrid w:val="0"/>
              <w:spacing w:line="280" w:lineRule="exact"/>
              <w:rPr>
                <w:rFonts w:ascii="新細明體, PMingLiU" w:eastAsia="DFKai-SB" w:hAnsi="新細明體, PMingLiU" w:cs="新細明體, PMingLiU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color w:val="000000" w:themeColor="text1"/>
                <w:szCs w:val="24"/>
              </w:rPr>
              <w:t>期末考試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2C04F7" w14:textId="19B1CC02" w:rsidR="00A02520" w:rsidRDefault="00D061D7" w:rsidP="00A0252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color w:val="0000FF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Cs/>
                <w:color w:val="0000FF"/>
                <w:szCs w:val="24"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739F7" w14:textId="77777777" w:rsidR="00A02520" w:rsidRDefault="00A02520" w:rsidP="00A02520">
            <w:pPr>
              <w:pStyle w:val="Standard"/>
              <w:snapToGrid w:val="0"/>
              <w:spacing w:line="280" w:lineRule="exact"/>
              <w:jc w:val="center"/>
              <w:rPr>
                <w:rFonts w:ascii="PMingLiU" w:eastAsia="DFKai-SB" w:hAnsi="PMingLiU"/>
                <w:bCs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07A872" w14:textId="77777777" w:rsidR="00A02520" w:rsidRDefault="00A02520" w:rsidP="00A0252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D61706" w14:textId="439E5AB5" w:rsidR="00A02520" w:rsidRPr="00A02520" w:rsidRDefault="00A02520" w:rsidP="00A0252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Cs/>
                <w:sz w:val="20"/>
                <w:szCs w:val="20"/>
              </w:rPr>
            </w:pPr>
            <w:r>
              <w:rPr>
                <w:rFonts w:ascii="新細明體, PMingLiU" w:eastAsia="DFKai-SB" w:hAnsi="新細明體, PMingLiU" w:cs="新細明體, PMingLiU" w:hint="eastAsia"/>
                <w:bCs/>
                <w:sz w:val="20"/>
                <w:szCs w:val="20"/>
              </w:rPr>
              <w:t>期末考試</w:t>
            </w:r>
          </w:p>
        </w:tc>
      </w:tr>
      <w:tr w:rsidR="00A02520" w14:paraId="529AA273" w14:textId="77777777">
        <w:trPr>
          <w:cantSplit/>
          <w:jc w:val="center"/>
        </w:trPr>
        <w:tc>
          <w:tcPr>
            <w:tcW w:w="6861" w:type="dxa"/>
            <w:gridSpan w:val="8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EF4F80" w14:textId="77777777" w:rsidR="00A02520" w:rsidRDefault="00A02520" w:rsidP="00A02520">
            <w:pPr>
              <w:pStyle w:val="Standard"/>
              <w:spacing w:line="280" w:lineRule="exact"/>
              <w:jc w:val="right"/>
            </w:pPr>
            <w:r>
              <w:rPr>
                <w:rStyle w:val="a0"/>
                <w:rFonts w:ascii="新細明體, PMingLiU" w:eastAsia="DFKai-SB" w:hAnsi="新細明體, PMingLiU" w:cs="新細明體, PMingLiU"/>
                <w:b/>
                <w:bCs/>
                <w:szCs w:val="24"/>
              </w:rPr>
              <w:t>各類時數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bCs/>
                <w:szCs w:val="24"/>
              </w:rPr>
              <w:t>-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bCs/>
                <w:szCs w:val="24"/>
              </w:rPr>
              <w:t>合計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C9AC0D" w14:textId="2D6A1193" w:rsidR="00A02520" w:rsidRDefault="00D061D7" w:rsidP="00A0252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/>
                <w:bCs/>
                <w:color w:val="0000FF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/>
                <w:bCs/>
                <w:color w:val="0000FF"/>
                <w:szCs w:val="24"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DA64AA" w14:textId="41CE9655" w:rsidR="00A02520" w:rsidRDefault="00A02520" w:rsidP="00A0252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 w:hint="eastAsia"/>
                <w:b/>
                <w:bCs/>
                <w:szCs w:val="24"/>
              </w:rPr>
              <w:t>5</w:t>
            </w:r>
            <w:r w:rsidR="00D061D7">
              <w:rPr>
                <w:rFonts w:ascii="新細明體, PMingLiU" w:eastAsia="DFKai-SB" w:hAnsi="新細明體, PMingLiU" w:cs="新細明體, PMingLiU"/>
                <w:b/>
                <w:bCs/>
                <w:szCs w:val="24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547D7E" w14:textId="77777777" w:rsidR="00A02520" w:rsidRDefault="00A02520" w:rsidP="00A0252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5EF2F0" w14:textId="77777777" w:rsidR="00A02520" w:rsidRPr="00A02520" w:rsidRDefault="00A02520" w:rsidP="00A0252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b/>
                <w:bCs/>
                <w:sz w:val="20"/>
                <w:szCs w:val="20"/>
              </w:rPr>
            </w:pPr>
          </w:p>
        </w:tc>
      </w:tr>
      <w:tr w:rsidR="00A02520" w14:paraId="1C97B2DD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570323" w14:textId="77777777" w:rsidR="00A02520" w:rsidRDefault="00A02520" w:rsidP="00A02520">
            <w:pPr>
              <w:pStyle w:val="Standard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b/>
                <w:bCs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/>
                <w:bCs/>
                <w:szCs w:val="24"/>
              </w:rPr>
              <w:lastRenderedPageBreak/>
              <w:t>四、教學方式</w:t>
            </w:r>
          </w:p>
          <w:p w14:paraId="5220206B" w14:textId="77777777" w:rsidR="00A02520" w:rsidRDefault="00A02520" w:rsidP="00A02520">
            <w:pPr>
              <w:pStyle w:val="Standard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b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b/>
                <w:szCs w:val="24"/>
              </w:rPr>
              <w:t>（可複選）</w:t>
            </w:r>
          </w:p>
          <w:p w14:paraId="35888662" w14:textId="77777777" w:rsidR="00A02520" w:rsidRDefault="00A02520" w:rsidP="00A02520">
            <w:pPr>
              <w:pStyle w:val="Standard"/>
              <w:spacing w:line="280" w:lineRule="exact"/>
              <w:jc w:val="both"/>
              <w:rPr>
                <w:rFonts w:ascii="新細明體, PMingLiU" w:eastAsia="DFKai-SB" w:hAnsi="新細明體, PMingLiU" w:cs="新細明體, PMingLiU"/>
                <w:bCs/>
                <w:szCs w:val="24"/>
              </w:rPr>
            </w:pPr>
          </w:p>
          <w:p w14:paraId="51982B74" w14:textId="77777777" w:rsidR="00A02520" w:rsidRDefault="00A02520" w:rsidP="00A02520">
            <w:pPr>
              <w:pStyle w:val="Standard"/>
              <w:spacing w:line="280" w:lineRule="exact"/>
              <w:jc w:val="both"/>
            </w:pPr>
            <w:r>
              <w:rPr>
                <w:rStyle w:val="a0"/>
                <w:rFonts w:ascii="新細明體, PMingLiU" w:eastAsia="DFKai-SB" w:hAnsi="新細明體, PMingLiU" w:cs="新細明體, PMingLiU"/>
                <w:bCs/>
                <w:color w:val="FF0000"/>
                <w:sz w:val="20"/>
                <w:szCs w:val="20"/>
              </w:rPr>
              <w:t>為便於區別，多學期課</w:t>
            </w:r>
            <w:r>
              <w:rPr>
                <w:rStyle w:val="a0"/>
                <w:rFonts w:ascii="DFKai-SB" w:eastAsia="DFKai-SB" w:hAnsi="DFKai-SB" w:cs="DFKai-SB"/>
                <w:bCs/>
                <w:color w:val="FF0000"/>
                <w:sz w:val="20"/>
                <w:szCs w:val="20"/>
              </w:rPr>
              <w:t>程，請勿使用同一檔案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7D06A" w14:textId="77777777" w:rsidR="00A02520" w:rsidRDefault="00A02520" w:rsidP="00A0252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Style w:val="a0"/>
                <w:rFonts w:ascii="新細明體, PMingLiU" w:hAnsi="新細明體, PMingLiU" w:cs="新細明體, PMingLiU"/>
                <w:color w:val="FF0000"/>
                <w:szCs w:val="24"/>
              </w:rPr>
              <w:t xml:space="preserve">                                      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本欄若有填寫次數請與上表一致</w:t>
            </w:r>
          </w:p>
          <w:p w14:paraId="6D935317" w14:textId="708B7FF4" w:rsidR="00A02520" w:rsidRDefault="00A02520" w:rsidP="00A0252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1.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提供線上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)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課程主要及補充教材</w:t>
            </w:r>
          </w:p>
          <w:p w14:paraId="47E7785D" w14:textId="7242FFD2" w:rsidR="00A02520" w:rsidRDefault="00A02520" w:rsidP="00A0252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2.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提供線上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)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</w:rPr>
              <w:t>非同步教學</w:t>
            </w:r>
          </w:p>
          <w:p w14:paraId="16016DEA" w14:textId="190A4F49" w:rsidR="00A02520" w:rsidRDefault="00A02520" w:rsidP="00A0252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3.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有線上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)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教師或線上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)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助教</w:t>
            </w:r>
          </w:p>
          <w:p w14:paraId="4FE27396" w14:textId="3C114947" w:rsidR="00A02520" w:rsidRDefault="00D061D7" w:rsidP="00A0252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DFKai-SB" w:eastAsia="DFKai-SB" w:hAnsi="DFKai-SB" w:hint="eastAsia"/>
                <w:szCs w:val="24"/>
              </w:rPr>
              <w:t>█</w:t>
            </w:r>
            <w:r w:rsidR="00A02520"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4.</w:t>
            </w:r>
            <w:r w:rsidR="00A02520"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提供</w:t>
            </w:r>
            <w:r w:rsidR="00A02520"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Cs w:val="24"/>
              </w:rPr>
              <w:t>面授</w:t>
            </w:r>
            <w:r w:rsidR="00A02520"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教學，次數：</w:t>
            </w:r>
            <w:r w:rsidR="00A02520">
              <w:rPr>
                <w:rStyle w:val="a0"/>
                <w:rFonts w:ascii="新細明體, PMingLiU" w:hAnsi="新細明體, PMingLiU" w:cs="新細明體, PMingLiU"/>
                <w:szCs w:val="24"/>
                <w:u w:val="single"/>
              </w:rPr>
              <w:t xml:space="preserve">   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  <w:u w:val="single"/>
              </w:rPr>
              <w:t>1</w:t>
            </w:r>
            <w:r w:rsidR="00A02520">
              <w:rPr>
                <w:rStyle w:val="a0"/>
                <w:rFonts w:ascii="新細明體, PMingLiU" w:hAnsi="新細明體, PMingLiU" w:cs="新細明體, PMingLiU"/>
                <w:szCs w:val="24"/>
                <w:u w:val="single"/>
              </w:rPr>
              <w:t xml:space="preserve">    </w:t>
            </w:r>
            <w:r w:rsidR="00A02520"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次，</w:t>
            </w:r>
            <w:r w:rsidR="00A02520">
              <w:rPr>
                <w:rStyle w:val="a0"/>
                <w:rFonts w:ascii="新細明體, PMingLiU" w:eastAsia="DFKai-SB" w:hAnsi="新細明體, PMingLiU" w:cs="新細明體, PMingLiU"/>
                <w:bCs/>
                <w:color w:val="0000FF"/>
                <w:szCs w:val="24"/>
              </w:rPr>
              <w:t>總時數：</w:t>
            </w:r>
            <w:r w:rsidR="00A02520">
              <w:rPr>
                <w:rStyle w:val="a0"/>
                <w:rFonts w:ascii="新細明體, PMingLiU" w:eastAsia="DFKai-SB" w:hAnsi="新細明體, PMingLiU" w:cs="新細明體, PMingLiU"/>
                <w:b/>
                <w:color w:val="FF0000"/>
                <w:szCs w:val="24"/>
              </w:rPr>
              <w:t xml:space="preserve">A= </w:t>
            </w:r>
            <w:r w:rsidR="00A02520">
              <w:rPr>
                <w:rStyle w:val="a0"/>
                <w:rFonts w:ascii="新細明體, PMingLiU" w:eastAsia="DFKai-SB" w:hAnsi="新細明體, PMingLiU" w:cs="新細明體, PMingLiU"/>
                <w:bCs/>
                <w:color w:val="0000FF"/>
                <w:szCs w:val="24"/>
                <w:u w:val="single"/>
              </w:rPr>
              <w:t xml:space="preserve">    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color w:val="0000FF"/>
                <w:szCs w:val="24"/>
                <w:u w:val="single"/>
              </w:rPr>
              <w:t>3</w:t>
            </w:r>
            <w:r w:rsidR="00A02520">
              <w:rPr>
                <w:rStyle w:val="a0"/>
                <w:rFonts w:ascii="新細明體, PMingLiU" w:eastAsia="DFKai-SB" w:hAnsi="新細明體, PMingLiU" w:cs="新細明體, PMingLiU"/>
                <w:bCs/>
                <w:color w:val="0000FF"/>
                <w:szCs w:val="24"/>
                <w:u w:val="single"/>
              </w:rPr>
              <w:t xml:space="preserve">   </w:t>
            </w:r>
            <w:r w:rsidR="00A02520">
              <w:rPr>
                <w:rStyle w:val="a0"/>
                <w:rFonts w:ascii="新細明體, PMingLiU" w:eastAsia="DFKai-SB" w:hAnsi="新細明體, PMingLiU" w:cs="新細明體, PMingLiU"/>
                <w:bCs/>
                <w:color w:val="0000FF"/>
                <w:szCs w:val="24"/>
              </w:rPr>
              <w:t>小時</w:t>
            </w:r>
          </w:p>
          <w:p w14:paraId="3D792991" w14:textId="77777777" w:rsidR="00A02520" w:rsidRDefault="00A02520" w:rsidP="00A0252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5.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提供線上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(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3300"/>
                <w:szCs w:val="24"/>
              </w:rPr>
              <w:t>)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Cs w:val="24"/>
              </w:rPr>
              <w:t>同步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000000"/>
                <w:szCs w:val="24"/>
              </w:rPr>
              <w:t>教學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，即</w:t>
            </w:r>
            <w:r>
              <w:rPr>
                <w:rStyle w:val="a0"/>
                <w:rFonts w:ascii="新細明體, PMingLiU" w:eastAsia="DFKai-SB" w:hAnsi="新細明體, PMingLiU" w:cs="新細明體, PMingLiU"/>
                <w:color w:val="385623"/>
                <w:szCs w:val="24"/>
              </w:rPr>
              <w:t>同一時間透過網路與學生連線進行教學</w:t>
            </w:r>
          </w:p>
          <w:p w14:paraId="6C3C84FA" w14:textId="77777777" w:rsidR="00A02520" w:rsidRDefault="00A02520" w:rsidP="00A02520">
            <w:pPr>
              <w:pStyle w:val="Standard"/>
              <w:snapToGrid w:val="0"/>
              <w:spacing w:line="280" w:lineRule="exact"/>
              <w:ind w:left="1618"/>
              <w:jc w:val="both"/>
            </w:pP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  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次數：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  <w:u w:val="single"/>
              </w:rPr>
              <w:t xml:space="preserve">       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次，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FF0000"/>
                <w:szCs w:val="24"/>
              </w:rPr>
              <w:t>B=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color w:val="0000FF"/>
                <w:szCs w:val="24"/>
                <w:u w:val="single"/>
              </w:rPr>
              <w:t xml:space="preserve">       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color w:val="0000FF"/>
                <w:szCs w:val="24"/>
              </w:rPr>
              <w:t>小時</w:t>
            </w:r>
          </w:p>
          <w:p w14:paraId="68C65AD6" w14:textId="77777777" w:rsidR="00A02520" w:rsidRDefault="00A02520" w:rsidP="00A02520">
            <w:pPr>
              <w:pStyle w:val="Standard"/>
              <w:spacing w:line="280" w:lineRule="exact"/>
              <w:ind w:right="284"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6.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其它，請說明：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A02520" w14:paraId="729C99A8" w14:textId="77777777">
        <w:trPr>
          <w:cantSplit/>
          <w:trHeight w:val="561"/>
          <w:jc w:val="center"/>
        </w:trPr>
        <w:tc>
          <w:tcPr>
            <w:tcW w:w="205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58A14" w14:textId="77777777" w:rsidR="00A02520" w:rsidRDefault="00A02520" w:rsidP="00A02520">
            <w:pPr>
              <w:pStyle w:val="Standard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kern w:val="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kern w:val="0"/>
                <w:szCs w:val="24"/>
              </w:rPr>
              <w:t>每週面授及同步</w:t>
            </w:r>
          </w:p>
          <w:p w14:paraId="097EC0D0" w14:textId="77777777" w:rsidR="00A02520" w:rsidRDefault="00A02520" w:rsidP="00A02520">
            <w:pPr>
              <w:pStyle w:val="Standard"/>
              <w:spacing w:line="280" w:lineRule="exact"/>
              <w:jc w:val="center"/>
            </w:pPr>
            <w:r>
              <w:rPr>
                <w:rStyle w:val="a0"/>
                <w:rFonts w:ascii="新細明體, PMingLiU" w:eastAsia="DFKai-SB" w:hAnsi="新細明體, PMingLiU" w:cs="新細明體, PMingLiU"/>
                <w:kern w:val="0"/>
                <w:szCs w:val="24"/>
              </w:rPr>
              <w:t>平均時數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7B119" w14:textId="15A3D80D" w:rsidR="00A02520" w:rsidRDefault="00D061D7" w:rsidP="00A0252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DFKai-SB" w:hAnsi="新細明體, PMingLiU" w:cs="新細明體, PMingLiU"/>
                <w:color w:val="000000"/>
                <w:kern w:val="0"/>
                <w:szCs w:val="24"/>
              </w:rPr>
            </w:pPr>
            <w:r>
              <w:rPr>
                <w:rFonts w:ascii="新細明體, PMingLiU" w:eastAsia="DFKai-SB" w:hAnsi="新細明體, PMingLiU" w:cs="新細明體, PMingLiU"/>
                <w:color w:val="000000"/>
                <w:kern w:val="0"/>
                <w:szCs w:val="24"/>
              </w:rPr>
              <w:t>3/18</w:t>
            </w:r>
          </w:p>
        </w:tc>
        <w:tc>
          <w:tcPr>
            <w:tcW w:w="6493" w:type="dxa"/>
            <w:gridSpan w:val="9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11EC21" w14:textId="77777777" w:rsidR="00A02520" w:rsidRDefault="00A02520" w:rsidP="00A02520">
            <w:pPr>
              <w:pStyle w:val="Standard"/>
              <w:snapToGrid w:val="0"/>
              <w:spacing w:line="280" w:lineRule="exact"/>
            </w:pPr>
            <w:r>
              <w:rPr>
                <w:rStyle w:val="a0"/>
                <w:rFonts w:ascii="DFKai-SB" w:eastAsia="DFKai-SB" w:hAnsi="DFKai-SB" w:cs="DFKai-SB"/>
                <w:szCs w:val="24"/>
              </w:rPr>
              <w:t>※即(A+B)/18週</w:t>
            </w:r>
          </w:p>
        </w:tc>
      </w:tr>
      <w:tr w:rsidR="00A02520" w14:paraId="599D8AD1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BFC2E8" w14:textId="77777777" w:rsidR="00A02520" w:rsidRDefault="00A02520" w:rsidP="00A02520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Style w:val="a0"/>
                <w:rFonts w:ascii="新細明體, PMingLiU" w:eastAsia="DFKai-SB" w:hAnsi="新細明體, PMingLiU" w:cs="新細明體, PMingLiU"/>
                <w:b/>
                <w:bCs/>
                <w:szCs w:val="24"/>
              </w:rPr>
              <w:t>五、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</w:rPr>
              <w:t>學習管理系統（可複選）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7F8B13" w14:textId="77777777" w:rsidR="00A02520" w:rsidRPr="00D05101" w:rsidRDefault="00A02520" w:rsidP="00A02520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  <w:b/>
                <w:color w:val="800000"/>
                <w:spacing w:val="26"/>
              </w:rPr>
            </w:pPr>
            <w:r w:rsidRPr="00D05101">
              <w:rPr>
                <w:rFonts w:ascii="PMingLiU" w:eastAsia="DFKai-SB" w:hAnsi="PMingLiU" w:hint="eastAsia"/>
              </w:rPr>
              <w:t>呈現內容是否包含以下角色及功能（有包含者請打</w:t>
            </w:r>
            <w:r w:rsidRPr="00D05101">
              <w:rPr>
                <w:rFonts w:ascii="PMingLiU" w:eastAsia="DFKai-SB" w:hAnsi="PMingLiU" w:hint="eastAsia"/>
              </w:rPr>
              <w:sym w:font="Wingdings 2" w:char="F052"/>
            </w:r>
            <w:r w:rsidRPr="00D05101">
              <w:rPr>
                <w:rFonts w:ascii="PMingLiU" w:eastAsia="DFKai-SB" w:hAnsi="PMingLiU" w:hint="eastAsia"/>
              </w:rPr>
              <w:t>，可複選）</w:t>
            </w:r>
            <w:r w:rsidRPr="00D05101">
              <w:rPr>
                <w:rFonts w:ascii="PMingLiU" w:eastAsia="DFKai-SB" w:hAnsi="PMingLiU" w:hint="eastAsia"/>
                <w:b/>
              </w:rPr>
              <w:t>：</w:t>
            </w:r>
          </w:p>
          <w:p w14:paraId="07070BD5" w14:textId="77777777" w:rsidR="00A02520" w:rsidRPr="00D05101" w:rsidRDefault="00A02520" w:rsidP="00A02520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  <w:b/>
                <w:color w:val="800000"/>
                <w:spacing w:val="26"/>
              </w:rPr>
            </w:pPr>
            <w:r w:rsidRPr="00D05101">
              <w:rPr>
                <w:rFonts w:ascii="PMingLiU" w:eastAsia="DFKai-SB" w:hAnsi="PMingLiU" w:hint="eastAsia"/>
              </w:rPr>
              <w:t>1.</w:t>
            </w:r>
            <w:r w:rsidRPr="00D05101">
              <w:rPr>
                <w:rFonts w:ascii="PMingLiU" w:eastAsia="DFKai-SB" w:hAnsi="PMingLiU" w:hint="eastAsia"/>
              </w:rPr>
              <w:t>提供給系統管理者進行學習管理系統資料庫管理</w:t>
            </w:r>
          </w:p>
          <w:p w14:paraId="345D9923" w14:textId="77777777" w:rsidR="00A02520" w:rsidRPr="00D05101" w:rsidRDefault="00A02520" w:rsidP="00A02520">
            <w:pPr>
              <w:snapToGrid w:val="0"/>
              <w:spacing w:line="280" w:lineRule="exact"/>
              <w:ind w:firstLineChars="92" w:firstLine="221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 w:rsidRPr="00D05101">
              <w:rPr>
                <w:rFonts w:ascii="PMingLiU" w:eastAsia="DFKai-SB" w:hAnsi="PMingLiU" w:hint="eastAsia"/>
              </w:rPr>
              <w:t>個人資料</w:t>
            </w:r>
            <w:r>
              <w:rPr>
                <w:rFonts w:ascii="PMingLiU" w:eastAsia="DFKai-SB" w:hAnsi="PMingLiU" w:hint="eastAsia"/>
              </w:rPr>
              <w:t xml:space="preserve">  </w:t>
            </w:r>
            <w:r>
              <w:rPr>
                <w:rFonts w:ascii="DFKai-SB" w:eastAsia="DFKai-SB" w:hAnsi="DFKai-SB" w:hint="eastAsia"/>
              </w:rPr>
              <w:t>■</w:t>
            </w:r>
            <w:r w:rsidRPr="00D05101">
              <w:rPr>
                <w:rFonts w:ascii="PMingLiU" w:eastAsia="DFKai-SB" w:hAnsi="PMingLiU" w:hint="eastAsia"/>
              </w:rPr>
              <w:t>課程資訊</w:t>
            </w:r>
            <w:r>
              <w:rPr>
                <w:rFonts w:ascii="PMingLiU" w:eastAsia="DFKai-SB" w:hAnsi="PMingLiU" w:hint="eastAsia"/>
              </w:rPr>
              <w:t xml:space="preserve">  </w:t>
            </w:r>
            <w:r w:rsidRPr="00D05101">
              <w:rPr>
                <w:rFonts w:ascii="PMingLiU" w:eastAsia="DFKai-SB" w:hAnsi="PMingLiU" w:hint="eastAsia"/>
              </w:rPr>
              <w:t>□其他相關資料管理功能</w:t>
            </w:r>
          </w:p>
          <w:p w14:paraId="05C89462" w14:textId="77777777" w:rsidR="00A02520" w:rsidRPr="00D05101" w:rsidRDefault="00A02520" w:rsidP="00A02520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 w:rsidRPr="00D05101">
              <w:rPr>
                <w:rFonts w:ascii="PMingLiU" w:eastAsia="DFKai-SB" w:hAnsi="PMingLiU" w:hint="eastAsia"/>
              </w:rPr>
              <w:t>2.</w:t>
            </w:r>
            <w:r w:rsidRPr="00D05101">
              <w:rPr>
                <w:rFonts w:ascii="PMingLiU" w:eastAsia="DFKai-SB" w:hAnsi="PMingLiU" w:hint="eastAsia"/>
              </w:rPr>
              <w:t>提供教師</w:t>
            </w:r>
            <w:r w:rsidRPr="00D05101">
              <w:rPr>
                <w:rFonts w:ascii="PMingLiU" w:eastAsia="DFKai-SB" w:hAnsi="PMingLiU" w:hint="eastAsia"/>
              </w:rPr>
              <w:t>(</w:t>
            </w:r>
            <w:r w:rsidRPr="00D05101">
              <w:rPr>
                <w:rFonts w:ascii="PMingLiU" w:eastAsia="DFKai-SB" w:hAnsi="PMingLiU" w:hint="eastAsia"/>
              </w:rPr>
              <w:t>助教</w:t>
            </w:r>
            <w:r w:rsidRPr="00D05101">
              <w:rPr>
                <w:rFonts w:ascii="PMingLiU" w:eastAsia="DFKai-SB" w:hAnsi="PMingLiU" w:hint="eastAsia"/>
              </w:rPr>
              <w:t>)</w:t>
            </w:r>
            <w:r w:rsidRPr="00D05101">
              <w:rPr>
                <w:rFonts w:ascii="PMingLiU" w:eastAsia="DFKai-SB" w:hAnsi="PMingLiU" w:hint="eastAsia"/>
              </w:rPr>
              <w:t>、學生必要之學習管理系統功能</w:t>
            </w:r>
          </w:p>
          <w:p w14:paraId="7AF11DB5" w14:textId="77777777" w:rsidR="00A02520" w:rsidRPr="00D05101" w:rsidRDefault="00A02520" w:rsidP="00A02520">
            <w:pPr>
              <w:snapToGrid w:val="0"/>
              <w:spacing w:line="280" w:lineRule="exact"/>
              <w:ind w:firstLineChars="92" w:firstLine="221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 w:rsidRPr="00D05101">
              <w:rPr>
                <w:rFonts w:ascii="PMingLiU" w:eastAsia="DFKai-SB" w:hAnsi="PMingLiU" w:hint="eastAsia"/>
              </w:rPr>
              <w:t>最新消息發佈、瀏覽</w:t>
            </w:r>
          </w:p>
          <w:p w14:paraId="0F0DAC1B" w14:textId="77777777" w:rsidR="00A02520" w:rsidRPr="00D05101" w:rsidRDefault="00A02520" w:rsidP="00A02520">
            <w:pPr>
              <w:snapToGrid w:val="0"/>
              <w:spacing w:line="280" w:lineRule="exact"/>
              <w:ind w:firstLineChars="92" w:firstLine="221"/>
              <w:jc w:val="both"/>
              <w:rPr>
                <w:rFonts w:ascii="PMingLiU" w:eastAsia="DFKai-SB" w:hAnsi="PMingLiU"/>
              </w:rPr>
            </w:pPr>
            <w:r w:rsidRPr="004155FD">
              <w:rPr>
                <w:rFonts w:ascii="PMingLiU" w:eastAsia="DFKai-SB" w:hAnsi="PMingLiU" w:hint="eastAsia"/>
              </w:rPr>
              <w:t>■</w:t>
            </w:r>
            <w:r w:rsidRPr="00D05101">
              <w:rPr>
                <w:rFonts w:ascii="PMingLiU" w:eastAsia="DFKai-SB" w:hAnsi="PMingLiU" w:hint="eastAsia"/>
              </w:rPr>
              <w:t>教材內容設計、觀看、下載</w:t>
            </w:r>
          </w:p>
          <w:p w14:paraId="1A904B52" w14:textId="77777777" w:rsidR="00A02520" w:rsidRPr="00D05101" w:rsidRDefault="00A02520" w:rsidP="00A02520">
            <w:pPr>
              <w:snapToGrid w:val="0"/>
              <w:spacing w:line="280" w:lineRule="exact"/>
              <w:ind w:firstLineChars="92" w:firstLine="221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 w:rsidRPr="00D05101">
              <w:rPr>
                <w:rFonts w:ascii="PMingLiU" w:eastAsia="DFKai-SB" w:hAnsi="PMingLiU" w:hint="eastAsia"/>
              </w:rPr>
              <w:t>成績系統管理及查詢</w:t>
            </w:r>
          </w:p>
          <w:p w14:paraId="2CA65584" w14:textId="77777777" w:rsidR="00A02520" w:rsidRPr="00D05101" w:rsidRDefault="00A02520" w:rsidP="00A02520">
            <w:pPr>
              <w:snapToGrid w:val="0"/>
              <w:spacing w:line="280" w:lineRule="exact"/>
              <w:ind w:firstLineChars="92" w:firstLine="221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 w:rsidRPr="00D05101">
              <w:rPr>
                <w:rFonts w:ascii="PMingLiU" w:eastAsia="DFKai-SB" w:hAnsi="PMingLiU" w:hint="eastAsia"/>
              </w:rPr>
              <w:t>進行線上</w:t>
            </w:r>
            <w:r w:rsidRPr="00D05101">
              <w:rPr>
                <w:rFonts w:ascii="PMingLiU" w:eastAsia="DFKai-SB" w:hAnsi="PMingLiU"/>
              </w:rPr>
              <w:t>(</w:t>
            </w:r>
            <w:r w:rsidRPr="00D05101">
              <w:rPr>
                <w:rFonts w:ascii="PMingLiU" w:eastAsia="DFKai-SB" w:hAnsi="PMingLiU" w:hint="eastAsia"/>
              </w:rPr>
              <w:t>網路</w:t>
            </w:r>
            <w:r w:rsidRPr="00D05101">
              <w:rPr>
                <w:rFonts w:ascii="PMingLiU" w:eastAsia="DFKai-SB" w:hAnsi="PMingLiU"/>
              </w:rPr>
              <w:t>)</w:t>
            </w:r>
            <w:r w:rsidRPr="00D05101">
              <w:rPr>
                <w:rFonts w:ascii="PMingLiU" w:eastAsia="DFKai-SB" w:hAnsi="PMingLiU" w:hint="eastAsia"/>
              </w:rPr>
              <w:t>測驗、發佈</w:t>
            </w:r>
          </w:p>
          <w:p w14:paraId="042B82CC" w14:textId="77777777" w:rsidR="00A02520" w:rsidRPr="00D05101" w:rsidRDefault="00A02520" w:rsidP="00A02520">
            <w:pPr>
              <w:snapToGrid w:val="0"/>
              <w:spacing w:line="280" w:lineRule="exact"/>
              <w:ind w:firstLineChars="92" w:firstLine="221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 w:rsidRPr="00D05101">
              <w:rPr>
                <w:rFonts w:ascii="PMingLiU" w:eastAsia="DFKai-SB" w:hAnsi="PMingLiU" w:hint="eastAsia"/>
              </w:rPr>
              <w:t>學習資訊</w:t>
            </w:r>
          </w:p>
          <w:p w14:paraId="1445776C" w14:textId="77777777" w:rsidR="00A02520" w:rsidRPr="00D05101" w:rsidRDefault="00A02520" w:rsidP="00A02520">
            <w:pPr>
              <w:snapToGrid w:val="0"/>
              <w:spacing w:line="280" w:lineRule="exact"/>
              <w:ind w:firstLineChars="92" w:firstLine="221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 w:rsidRPr="00D05101">
              <w:rPr>
                <w:rFonts w:ascii="PMingLiU" w:eastAsia="DFKai-SB" w:hAnsi="PMingLiU" w:hint="eastAsia"/>
              </w:rPr>
              <w:t>互動式學習設計</w:t>
            </w:r>
            <w:r w:rsidRPr="00D05101">
              <w:rPr>
                <w:rFonts w:ascii="PMingLiU" w:eastAsia="DFKai-SB" w:hAnsi="PMingLiU" w:hint="eastAsia"/>
              </w:rPr>
              <w:t>(</w:t>
            </w:r>
            <w:r w:rsidRPr="00D05101">
              <w:rPr>
                <w:rFonts w:ascii="PMingLiU" w:eastAsia="DFKai-SB" w:hAnsi="PMingLiU" w:hint="eastAsia"/>
              </w:rPr>
              <w:t>聊天室或討論區</w:t>
            </w:r>
            <w:r w:rsidRPr="00D05101">
              <w:rPr>
                <w:rFonts w:ascii="PMingLiU" w:eastAsia="DFKai-SB" w:hAnsi="PMingLiU" w:hint="eastAsia"/>
              </w:rPr>
              <w:t>)</w:t>
            </w:r>
          </w:p>
          <w:p w14:paraId="48031D43" w14:textId="77777777" w:rsidR="00A02520" w:rsidRPr="00D05101" w:rsidRDefault="00A02520" w:rsidP="00A02520">
            <w:pPr>
              <w:snapToGrid w:val="0"/>
              <w:spacing w:line="280" w:lineRule="exact"/>
              <w:ind w:firstLineChars="92" w:firstLine="221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 w:rsidRPr="00D05101">
              <w:rPr>
                <w:rFonts w:ascii="PMingLiU" w:eastAsia="DFKai-SB" w:hAnsi="PMingLiU" w:hint="eastAsia"/>
              </w:rPr>
              <w:t>各種教學活動之功能呈現</w:t>
            </w:r>
          </w:p>
          <w:p w14:paraId="3FB9E546" w14:textId="3A866191" w:rsidR="00A02520" w:rsidRDefault="00A02520" w:rsidP="00A02520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D05101">
              <w:rPr>
                <w:rFonts w:ascii="PMingLiU" w:eastAsia="DFKai-SB" w:hAnsi="PMingLiU" w:hint="eastAsia"/>
                <w:szCs w:val="24"/>
              </w:rPr>
              <w:t>□其他相關功能，請說明：</w:t>
            </w:r>
            <w:r w:rsidRPr="00D05101">
              <w:rPr>
                <w:rFonts w:ascii="PMingLiU" w:eastAsia="DFKai-SB" w:hAnsi="PMingLiU" w:hint="eastAsia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A02520" w14:paraId="2C6B34F2" w14:textId="77777777">
        <w:trPr>
          <w:cantSplit/>
          <w:trHeight w:val="1542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E34C58" w14:textId="77777777" w:rsidR="00A02520" w:rsidRDefault="00A02520" w:rsidP="00A02520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Style w:val="a0"/>
                <w:rFonts w:ascii="新細明體, PMingLiU" w:eastAsia="DFKai-SB" w:hAnsi="新細明體, PMingLiU" w:cs="DFKai-SB"/>
                <w:b/>
                <w:color w:val="000000"/>
                <w:szCs w:val="24"/>
              </w:rPr>
              <w:t>六、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Cs w:val="24"/>
              </w:rPr>
              <w:t>師生互動討論方式</w:t>
            </w:r>
          </w:p>
          <w:p w14:paraId="29F48C55" w14:textId="77777777" w:rsidR="00A02520" w:rsidRDefault="00A02520" w:rsidP="00A02520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960" w:hanging="480"/>
              <w:jc w:val="both"/>
            </w:pP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80CE2" w14:textId="77777777" w:rsidR="00A02520" w:rsidRPr="00D05101" w:rsidRDefault="00A02520" w:rsidP="00A02520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>
              <w:rPr>
                <w:rFonts w:ascii="PMingLiU" w:eastAsia="DFKai-SB" w:hAnsi="PMingLiU" w:hint="eastAsia"/>
              </w:rPr>
              <w:t>1.</w:t>
            </w:r>
            <w:r w:rsidRPr="00D05101">
              <w:rPr>
                <w:rFonts w:ascii="PMingLiU" w:eastAsia="DFKai-SB" w:hAnsi="PMingLiU" w:hint="eastAsia"/>
              </w:rPr>
              <w:t>教師線上</w:t>
            </w:r>
            <w:r w:rsidRPr="00D05101">
              <w:rPr>
                <w:rFonts w:ascii="PMingLiU" w:eastAsia="DFKai-SB" w:hAnsi="PMingLiU"/>
                <w:color w:val="003300"/>
              </w:rPr>
              <w:t>(</w:t>
            </w:r>
            <w:r w:rsidRPr="00D05101">
              <w:rPr>
                <w:rFonts w:ascii="PMingLiU" w:eastAsia="DFKai-SB" w:hAnsi="PMingLiU" w:hint="eastAsia"/>
                <w:color w:val="003300"/>
              </w:rPr>
              <w:t>網路</w:t>
            </w:r>
            <w:r w:rsidRPr="00D05101">
              <w:rPr>
                <w:rFonts w:ascii="PMingLiU" w:eastAsia="DFKai-SB" w:hAnsi="PMingLiU"/>
                <w:color w:val="003300"/>
              </w:rPr>
              <w:t>)</w:t>
            </w:r>
            <w:r w:rsidRPr="00D05101">
              <w:rPr>
                <w:rFonts w:ascii="PMingLiU" w:eastAsia="DFKai-SB" w:hAnsi="PMingLiU" w:hint="eastAsia"/>
              </w:rPr>
              <w:t>辦公室時間：</w:t>
            </w:r>
            <w:r>
              <w:rPr>
                <w:rFonts w:ascii="PMingLiU" w:eastAsia="DFKai-SB" w:hAnsi="PMingLiU" w:hint="eastAsia"/>
              </w:rPr>
              <w:t>開課期間星期一到</w:t>
            </w:r>
            <w:r>
              <w:rPr>
                <w:rFonts w:ascii="DFKai-SB" w:eastAsia="DFKai-SB" w:hAnsi="DFKai-SB" w:hint="eastAsia"/>
              </w:rPr>
              <w:t>星期四 10:00~12:00</w:t>
            </w:r>
          </w:p>
          <w:p w14:paraId="25933E34" w14:textId="77777777" w:rsidR="00A02520" w:rsidRPr="00D05101" w:rsidRDefault="00A02520" w:rsidP="00A02520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 w:rsidRPr="00D05101">
              <w:rPr>
                <w:rFonts w:ascii="PMingLiU" w:eastAsia="DFKai-SB" w:hAnsi="PMingLiU" w:hint="eastAsia"/>
              </w:rPr>
              <w:t>□</w:t>
            </w:r>
            <w:r>
              <w:rPr>
                <w:rFonts w:ascii="PMingLiU" w:eastAsia="DFKai-SB" w:hAnsi="PMingLiU" w:hint="eastAsia"/>
              </w:rPr>
              <w:t>2.</w:t>
            </w:r>
            <w:r w:rsidRPr="00D05101">
              <w:rPr>
                <w:rFonts w:ascii="PMingLiU" w:eastAsia="DFKai-SB" w:hAnsi="PMingLiU" w:hint="eastAsia"/>
              </w:rPr>
              <w:t>教師辦公室時間：</w:t>
            </w:r>
            <w:r w:rsidRPr="00D05101">
              <w:rPr>
                <w:rFonts w:ascii="PMingLiU" w:eastAsia="DFKai-SB" w:hAnsi="PMingLiU" w:hint="eastAsia"/>
                <w:color w:val="000000"/>
                <w:u w:val="single"/>
              </w:rPr>
              <w:t xml:space="preserve">                              </w:t>
            </w:r>
          </w:p>
          <w:p w14:paraId="1CC60D5C" w14:textId="77777777" w:rsidR="00A02520" w:rsidRPr="00D05101" w:rsidRDefault="00A02520" w:rsidP="00A02520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>
              <w:rPr>
                <w:rFonts w:ascii="PMingLiU" w:eastAsia="DFKai-SB" w:hAnsi="PMingLiU" w:hint="eastAsia"/>
              </w:rPr>
              <w:t>3.</w:t>
            </w:r>
            <w:r w:rsidRPr="00D05101">
              <w:rPr>
                <w:rFonts w:ascii="PMingLiU" w:eastAsia="DFKai-SB" w:hAnsi="PMingLiU" w:hint="eastAsia"/>
              </w:rPr>
              <w:t>教師</w:t>
            </w:r>
            <w:r w:rsidRPr="00D05101">
              <w:rPr>
                <w:rFonts w:ascii="PMingLiU" w:eastAsia="DFKai-SB" w:hAnsi="PMingLiU" w:hint="eastAsia"/>
              </w:rPr>
              <w:t>E-mail</w:t>
            </w:r>
            <w:r w:rsidRPr="00D05101">
              <w:rPr>
                <w:rFonts w:ascii="PMingLiU" w:eastAsia="DFKai-SB" w:hAnsi="PMingLiU" w:hint="eastAsia"/>
              </w:rPr>
              <w:t>信箱：</w:t>
            </w:r>
            <w:r>
              <w:rPr>
                <w:rFonts w:ascii="PMingLiU" w:eastAsia="DFKai-SB" w:hAnsi="PMingLiU" w:hint="eastAsia"/>
              </w:rPr>
              <w:t>choucl@cycu.</w:t>
            </w:r>
            <w:r>
              <w:rPr>
                <w:rFonts w:ascii="PMingLiU" w:eastAsia="DFKai-SB" w:hAnsi="PMingLiU"/>
              </w:rPr>
              <w:t>edu.tw</w:t>
            </w:r>
            <w:r w:rsidRPr="00D05101">
              <w:rPr>
                <w:rFonts w:ascii="PMingLiU" w:eastAsia="DFKai-SB" w:hAnsi="PMingLiU" w:hint="eastAsia"/>
                <w:color w:val="000000"/>
              </w:rPr>
              <w:t>，校內</w:t>
            </w:r>
            <w:r w:rsidRPr="00D05101">
              <w:rPr>
                <w:rFonts w:ascii="PMingLiU" w:eastAsia="DFKai-SB" w:hAnsi="PMingLiU" w:hint="eastAsia"/>
              </w:rPr>
              <w:t>分機：</w:t>
            </w:r>
            <w:r>
              <w:rPr>
                <w:rFonts w:ascii="PMingLiU" w:eastAsia="DFKai-SB" w:hAnsi="PMingLiU" w:hint="eastAsia"/>
              </w:rPr>
              <w:t>3223</w:t>
            </w:r>
          </w:p>
          <w:p w14:paraId="74FB4C4C" w14:textId="77777777" w:rsidR="00A02520" w:rsidRPr="00D05101" w:rsidRDefault="00A02520" w:rsidP="00A02520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>
              <w:rPr>
                <w:rFonts w:ascii="PMingLiU" w:eastAsia="DFKai-SB" w:hAnsi="PMingLiU" w:hint="eastAsia"/>
              </w:rPr>
              <w:t>4.</w:t>
            </w:r>
            <w:r w:rsidRPr="00D05101">
              <w:rPr>
                <w:rFonts w:ascii="PMingLiU" w:eastAsia="DFKai-SB" w:hAnsi="PMingLiU" w:hint="eastAsia"/>
              </w:rPr>
              <w:t>課程助教姓名：</w:t>
            </w:r>
            <w:r>
              <w:rPr>
                <w:rFonts w:ascii="PMingLiU" w:eastAsia="DFKai-SB" w:hAnsi="PMingLiU" w:hint="eastAsia"/>
              </w:rPr>
              <w:t>待公布</w:t>
            </w:r>
            <w:r>
              <w:rPr>
                <w:rFonts w:ascii="PMingLiU" w:eastAsia="DFKai-SB" w:hAnsi="PMingLiU" w:hint="eastAsia"/>
              </w:rPr>
              <w:t xml:space="preserve">    </w:t>
            </w:r>
            <w:r w:rsidRPr="00D05101">
              <w:rPr>
                <w:rFonts w:ascii="PMingLiU" w:eastAsia="DFKai-SB" w:hAnsi="PMingLiU" w:hint="eastAsia"/>
              </w:rPr>
              <w:t>通訊方式：</w:t>
            </w:r>
            <w:r>
              <w:rPr>
                <w:rFonts w:ascii="PMingLiU" w:eastAsia="DFKai-SB" w:hAnsi="PMingLiU" w:hint="eastAsia"/>
              </w:rPr>
              <w:t>待公布</w:t>
            </w:r>
          </w:p>
          <w:p w14:paraId="787E9D73" w14:textId="67AB038E" w:rsidR="00A02520" w:rsidRDefault="00A02520" w:rsidP="00A02520">
            <w:pPr>
              <w:pStyle w:val="Standard"/>
              <w:spacing w:line="280" w:lineRule="exact"/>
              <w:ind w:right="284"/>
            </w:pPr>
            <w:r>
              <w:rPr>
                <w:rFonts w:ascii="DFKai-SB" w:eastAsia="DFKai-SB" w:hAnsi="DFKai-SB" w:hint="eastAsia"/>
                <w:szCs w:val="24"/>
              </w:rPr>
              <w:t>■</w:t>
            </w:r>
            <w:r>
              <w:rPr>
                <w:rFonts w:ascii="PMingLiU" w:eastAsia="DFKai-SB" w:hAnsi="PMingLiU" w:hint="eastAsia"/>
                <w:szCs w:val="24"/>
              </w:rPr>
              <w:t>5.</w:t>
            </w:r>
            <w:r w:rsidRPr="00D05101">
              <w:rPr>
                <w:rFonts w:ascii="PMingLiU" w:eastAsia="DFKai-SB" w:hAnsi="PMingLiU" w:hint="eastAsia"/>
                <w:szCs w:val="24"/>
              </w:rPr>
              <w:t>其他：</w:t>
            </w:r>
            <w:r>
              <w:rPr>
                <w:rFonts w:ascii="PMingLiU" w:eastAsia="DFKai-SB" w:hAnsi="PMingLiU" w:hint="eastAsia"/>
                <w:szCs w:val="24"/>
              </w:rPr>
              <w:t>課程</w:t>
            </w:r>
            <w:r>
              <w:rPr>
                <w:rFonts w:ascii="PMingLiU" w:eastAsia="DFKai-SB" w:hAnsi="PMingLiU" w:hint="eastAsia"/>
                <w:szCs w:val="24"/>
              </w:rPr>
              <w:t>LINE</w:t>
            </w:r>
            <w:r>
              <w:rPr>
                <w:rFonts w:ascii="PMingLiU" w:eastAsia="DFKai-SB" w:hAnsi="PMingLiU" w:hint="eastAsia"/>
                <w:szCs w:val="24"/>
              </w:rPr>
              <w:t>群組</w:t>
            </w:r>
            <w:r w:rsidRPr="00D05101">
              <w:rPr>
                <w:rFonts w:ascii="PMingLiU" w:eastAsia="DFKai-SB" w:hAnsi="PMingLiU" w:hint="eastAsia"/>
                <w:color w:val="000000"/>
                <w:szCs w:val="24"/>
                <w:u w:val="single"/>
              </w:rPr>
              <w:t xml:space="preserve">        </w:t>
            </w:r>
          </w:p>
        </w:tc>
      </w:tr>
      <w:tr w:rsidR="00A02520" w14:paraId="28143BF3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DAFE9C" w14:textId="77777777" w:rsidR="00A02520" w:rsidRDefault="00A02520" w:rsidP="00A02520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Style w:val="a0"/>
                <w:rFonts w:ascii="新細明體, PMingLiU" w:eastAsia="DFKai-SB" w:hAnsi="新細明體, PMingLiU" w:cs="DFKai-SB"/>
                <w:b/>
                <w:color w:val="000000"/>
                <w:szCs w:val="24"/>
              </w:rPr>
              <w:t>七、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Cs w:val="24"/>
              </w:rPr>
              <w:t>作業繳交方式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20B16C" w14:textId="77777777" w:rsidR="00A02520" w:rsidRPr="00D05101" w:rsidRDefault="00A02520" w:rsidP="00A02520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>
              <w:rPr>
                <w:rFonts w:ascii="PMingLiU" w:eastAsia="DFKai-SB" w:hAnsi="PMingLiU" w:hint="eastAsia"/>
              </w:rPr>
              <w:t>1.</w:t>
            </w:r>
            <w:r w:rsidRPr="00D05101">
              <w:rPr>
                <w:rFonts w:ascii="PMingLiU" w:eastAsia="DFKai-SB" w:hAnsi="PMingLiU" w:hint="eastAsia"/>
              </w:rPr>
              <w:t>提供線上說明作業內容</w:t>
            </w:r>
          </w:p>
          <w:p w14:paraId="4C4351CD" w14:textId="77777777" w:rsidR="00A02520" w:rsidRPr="00D05101" w:rsidRDefault="00A02520" w:rsidP="00A02520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 w:rsidRPr="00D05101">
              <w:rPr>
                <w:rFonts w:ascii="PMingLiU" w:eastAsia="DFKai-SB" w:hAnsi="PMingLiU" w:hint="eastAsia"/>
              </w:rPr>
              <w:t>□</w:t>
            </w:r>
            <w:r>
              <w:rPr>
                <w:rFonts w:ascii="PMingLiU" w:eastAsia="DFKai-SB" w:hAnsi="PMingLiU" w:hint="eastAsia"/>
              </w:rPr>
              <w:t>2.</w:t>
            </w:r>
            <w:r w:rsidRPr="00D05101">
              <w:rPr>
                <w:rFonts w:ascii="PMingLiU" w:eastAsia="DFKai-SB" w:hAnsi="PMingLiU" w:hint="eastAsia"/>
              </w:rPr>
              <w:t>線上即時作業填答</w:t>
            </w:r>
          </w:p>
          <w:p w14:paraId="4DA60FF2" w14:textId="77777777" w:rsidR="00A02520" w:rsidRPr="00D05101" w:rsidRDefault="00A02520" w:rsidP="00A02520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>
              <w:rPr>
                <w:rFonts w:ascii="PMingLiU" w:eastAsia="DFKai-SB" w:hAnsi="PMingLiU" w:hint="eastAsia"/>
              </w:rPr>
              <w:t>3.</w:t>
            </w:r>
            <w:r w:rsidRPr="00D05101">
              <w:rPr>
                <w:rFonts w:ascii="PMingLiU" w:eastAsia="DFKai-SB" w:hAnsi="PMingLiU" w:hint="eastAsia"/>
              </w:rPr>
              <w:t>線上討論區</w:t>
            </w:r>
          </w:p>
          <w:p w14:paraId="76BE9505" w14:textId="017518AB" w:rsidR="00A02520" w:rsidRPr="00D05101" w:rsidRDefault="00A02520" w:rsidP="00A02520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>
              <w:rPr>
                <w:rFonts w:ascii="PMingLiU" w:eastAsia="DFKai-SB" w:hAnsi="PMingLiU" w:hint="eastAsia"/>
              </w:rPr>
              <w:t>4.</w:t>
            </w:r>
            <w:r w:rsidRPr="00D05101">
              <w:rPr>
                <w:rFonts w:ascii="PMingLiU" w:eastAsia="DFKai-SB" w:hAnsi="PMingLiU" w:hint="eastAsia"/>
              </w:rPr>
              <w:t>作業檔案上傳及下載</w:t>
            </w:r>
          </w:p>
          <w:p w14:paraId="0867E66B" w14:textId="77777777" w:rsidR="00A02520" w:rsidRPr="00D05101" w:rsidRDefault="00A02520" w:rsidP="00A02520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 w:rsidRPr="00D05101">
              <w:rPr>
                <w:rFonts w:ascii="PMingLiU" w:eastAsia="DFKai-SB" w:hAnsi="PMingLiU" w:hint="eastAsia"/>
              </w:rPr>
              <w:t>□</w:t>
            </w:r>
            <w:r>
              <w:rPr>
                <w:rFonts w:ascii="PMingLiU" w:eastAsia="DFKai-SB" w:hAnsi="PMingLiU" w:hint="eastAsia"/>
              </w:rPr>
              <w:t>5.</w:t>
            </w:r>
            <w:r w:rsidRPr="00D05101">
              <w:rPr>
                <w:rFonts w:ascii="PMingLiU" w:eastAsia="DFKai-SB" w:hAnsi="PMingLiU" w:hint="eastAsia"/>
              </w:rPr>
              <w:t>報告</w:t>
            </w:r>
          </w:p>
          <w:p w14:paraId="14FF4541" w14:textId="77777777" w:rsidR="00A02520" w:rsidRPr="00D05101" w:rsidRDefault="00A02520" w:rsidP="00A02520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>
              <w:rPr>
                <w:rFonts w:ascii="PMingLiU" w:eastAsia="DFKai-SB" w:hAnsi="PMingLiU" w:hint="eastAsia"/>
              </w:rPr>
              <w:t>6.</w:t>
            </w:r>
            <w:r w:rsidRPr="00D05101">
              <w:rPr>
                <w:rFonts w:ascii="PMingLiU" w:eastAsia="DFKai-SB" w:hAnsi="PMingLiU" w:hint="eastAsia"/>
              </w:rPr>
              <w:t>線上測驗</w:t>
            </w:r>
          </w:p>
          <w:p w14:paraId="201092CD" w14:textId="77777777" w:rsidR="00A02520" w:rsidRPr="00D05101" w:rsidRDefault="00A02520" w:rsidP="00A02520">
            <w:pPr>
              <w:snapToGrid w:val="0"/>
              <w:spacing w:line="280" w:lineRule="exact"/>
              <w:jc w:val="both"/>
              <w:rPr>
                <w:rFonts w:ascii="PMingLiU" w:eastAsia="DFKai-SB" w:hAnsi="PMingLiU"/>
              </w:rPr>
            </w:pPr>
            <w:r>
              <w:rPr>
                <w:rFonts w:ascii="DFKai-SB" w:eastAsia="DFKai-SB" w:hAnsi="DFKai-SB" w:hint="eastAsia"/>
              </w:rPr>
              <w:t>■</w:t>
            </w:r>
            <w:r>
              <w:rPr>
                <w:rFonts w:ascii="PMingLiU" w:eastAsia="DFKai-SB" w:hAnsi="PMingLiU" w:hint="eastAsia"/>
              </w:rPr>
              <w:t>7.</w:t>
            </w:r>
            <w:r w:rsidRPr="00D05101">
              <w:rPr>
                <w:rFonts w:ascii="PMingLiU" w:eastAsia="DFKai-SB" w:hAnsi="PMingLiU" w:hint="eastAsia"/>
              </w:rPr>
              <w:t>成績查詢</w:t>
            </w:r>
          </w:p>
          <w:p w14:paraId="441D034B" w14:textId="5F3BA96B" w:rsidR="00A02520" w:rsidRDefault="00A02520" w:rsidP="00A02520">
            <w:pPr>
              <w:pStyle w:val="Standard"/>
              <w:snapToGrid w:val="0"/>
              <w:spacing w:line="280" w:lineRule="exact"/>
              <w:jc w:val="both"/>
            </w:pPr>
            <w:r w:rsidRPr="00D05101">
              <w:rPr>
                <w:rFonts w:ascii="PMingLiU" w:eastAsia="DFKai-SB" w:hAnsi="PMingLiU" w:hint="eastAsia"/>
                <w:szCs w:val="24"/>
              </w:rPr>
              <w:t>□</w:t>
            </w:r>
            <w:r>
              <w:rPr>
                <w:rFonts w:ascii="PMingLiU" w:eastAsia="DFKai-SB" w:hAnsi="PMingLiU" w:hint="eastAsia"/>
                <w:szCs w:val="24"/>
              </w:rPr>
              <w:t>8.</w:t>
            </w:r>
            <w:r w:rsidRPr="00D05101">
              <w:rPr>
                <w:rFonts w:ascii="PMingLiU" w:eastAsia="DFKai-SB" w:hAnsi="PMingLiU" w:hint="eastAsia"/>
                <w:szCs w:val="24"/>
              </w:rPr>
              <w:t>其他做法，請說明：</w:t>
            </w:r>
            <w:r w:rsidRPr="00D05101">
              <w:rPr>
                <w:rFonts w:ascii="PMingLiU" w:eastAsia="DFKai-SB" w:hAnsi="PMingLiU" w:hint="eastAsia"/>
                <w:color w:val="000000"/>
                <w:szCs w:val="24"/>
                <w:u w:val="single"/>
              </w:rPr>
              <w:t xml:space="preserve">                                      </w:t>
            </w:r>
          </w:p>
        </w:tc>
      </w:tr>
      <w:tr w:rsidR="00A02520" w14:paraId="746660DB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4C9BBE" w14:textId="77777777" w:rsidR="00A02520" w:rsidRDefault="00A02520" w:rsidP="00A02520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Style w:val="a0"/>
                <w:rFonts w:ascii="新細明體, PMingLiU" w:eastAsia="DFKai-SB" w:hAnsi="新細明體, PMingLiU" w:cs="DFKai-SB"/>
                <w:b/>
                <w:color w:val="000000"/>
                <w:szCs w:val="24"/>
              </w:rPr>
              <w:t>八、學期</w:t>
            </w:r>
            <w:r>
              <w:rPr>
                <w:rStyle w:val="a0"/>
                <w:rFonts w:ascii="新細明體, PMingLiU" w:eastAsia="DFKai-SB" w:hAnsi="新細明體, PMingLiU" w:cs="新細明體, PMingLiU"/>
                <w:b/>
                <w:color w:val="000000"/>
                <w:szCs w:val="24"/>
              </w:rPr>
              <w:t>成績評量方式</w:t>
            </w:r>
          </w:p>
        </w:tc>
        <w:tc>
          <w:tcPr>
            <w:tcW w:w="3668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F7FEC" w14:textId="77777777" w:rsidR="00A02520" w:rsidRDefault="00A02520" w:rsidP="00A02520">
            <w:pPr>
              <w:pStyle w:val="Standard"/>
              <w:spacing w:line="280" w:lineRule="exact"/>
            </w:pPr>
            <w:r>
              <w:rPr>
                <w:rStyle w:val="a0"/>
                <w:rFonts w:ascii="DFKai-SB" w:eastAsia="DFKai-SB" w:hAnsi="DFKai-SB" w:cs="DFKai-SB"/>
                <w:bCs/>
                <w:szCs w:val="24"/>
              </w:rPr>
              <w:t>□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平時成績：</w:t>
            </w:r>
            <w:r>
              <w:rPr>
                <w:rStyle w:val="a0"/>
                <w:rFonts w:ascii="新細明體, PMingLiU" w:hAnsi="新細明體, PMingLiU" w:cs="新細明體, PMingLiU"/>
                <w:bCs/>
                <w:szCs w:val="24"/>
              </w:rPr>
              <w:t xml:space="preserve">     </w:t>
            </w:r>
            <w:r>
              <w:rPr>
                <w:rStyle w:val="a0"/>
                <w:rFonts w:ascii="PMingLiU" w:eastAsia="PMingLiU" w:hAnsi="PMingLiU" w:cs="新細明體, PMingLiU"/>
                <w:bCs/>
                <w:szCs w:val="24"/>
              </w:rPr>
              <w:t xml:space="preserve">     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％</w:t>
            </w:r>
          </w:p>
          <w:p w14:paraId="48DB478B" w14:textId="2994CBD5" w:rsidR="00A02520" w:rsidRDefault="00A02520" w:rsidP="00A02520">
            <w:pPr>
              <w:pStyle w:val="Standard"/>
              <w:spacing w:line="280" w:lineRule="exact"/>
            </w:pPr>
            <w:r>
              <w:rPr>
                <w:rFonts w:ascii="DFKai-SB" w:eastAsia="DFKai-SB" w:hAnsi="DFKai-SB" w:hint="eastAsia"/>
              </w:rPr>
              <w:t>■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期中考成績：</w:t>
            </w:r>
            <w:r>
              <w:rPr>
                <w:rStyle w:val="a0"/>
                <w:rFonts w:ascii="新細明體, PMingLiU" w:hAnsi="新細明體, PMingLiU" w:cs="新細明體, PMingLiU"/>
                <w:bCs/>
                <w:szCs w:val="24"/>
              </w:rPr>
              <w:t xml:space="preserve"> </w:t>
            </w:r>
            <w:r w:rsidR="00D061D7">
              <w:rPr>
                <w:rStyle w:val="a0"/>
                <w:rFonts w:ascii="新細明體, PMingLiU" w:hAnsi="新細明體, PMingLiU" w:cs="新細明體, PMingLiU"/>
                <w:bCs/>
                <w:szCs w:val="24"/>
              </w:rPr>
              <w:t xml:space="preserve">   </w:t>
            </w:r>
            <w:r>
              <w:rPr>
                <w:rStyle w:val="a0"/>
                <w:rFonts w:ascii="PMingLiU" w:eastAsia="PMingLiU" w:hAnsi="PMingLiU" w:cs="新細明體, PMingLiU"/>
                <w:bCs/>
                <w:szCs w:val="24"/>
              </w:rPr>
              <w:t xml:space="preserve">  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％</w:t>
            </w:r>
          </w:p>
          <w:p w14:paraId="1F546BED" w14:textId="206346FC" w:rsidR="00A02520" w:rsidRDefault="00A02520" w:rsidP="00A0252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DFKai-SB" w:eastAsia="DFKai-SB" w:hAnsi="DFKai-SB" w:hint="eastAsia"/>
                <w:szCs w:val="24"/>
              </w:rPr>
              <w:t>■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線上互動：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  </w:t>
            </w:r>
            <w:r>
              <w:rPr>
                <w:rStyle w:val="a0"/>
                <w:rFonts w:ascii="新細明體, PMingLiU" w:hAnsi="新細明體, PMingLiU" w:cs="新細明體, PMingLiU" w:hint="eastAsia"/>
                <w:color w:val="000000"/>
                <w:szCs w:val="24"/>
              </w:rPr>
              <w:t>10</w:t>
            </w:r>
            <w:r>
              <w:rPr>
                <w:rStyle w:val="a0"/>
                <w:rFonts w:ascii="PMingLiU" w:eastAsia="PMingLiU" w:hAnsi="PMingLiU" w:cs="新細明體, PMingLiU"/>
                <w:color w:val="000000"/>
                <w:szCs w:val="24"/>
              </w:rPr>
              <w:t xml:space="preserve">     </w:t>
            </w:r>
            <w:r>
              <w:rPr>
                <w:rStyle w:val="a0"/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Style w:val="a0"/>
                <w:rFonts w:ascii="新細明體, PMingLiU" w:eastAsia="DFKai-SB" w:hAnsi="新細明體, PMingLiU" w:cs="新細明體, PMingLiU"/>
                <w:szCs w:val="24"/>
              </w:rPr>
              <w:t>％</w:t>
            </w:r>
          </w:p>
        </w:tc>
        <w:tc>
          <w:tcPr>
            <w:tcW w:w="4891" w:type="dxa"/>
            <w:gridSpan w:val="7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D2111" w14:textId="624E2650" w:rsidR="00A02520" w:rsidRDefault="00A02520" w:rsidP="00A02520">
            <w:pPr>
              <w:pStyle w:val="Standard"/>
              <w:spacing w:line="280" w:lineRule="exact"/>
              <w:ind w:left="16"/>
            </w:pPr>
            <w:r>
              <w:rPr>
                <w:rFonts w:ascii="DFKai-SB" w:eastAsia="DFKai-SB" w:hAnsi="DFKai-SB" w:hint="eastAsia"/>
              </w:rPr>
              <w:t>■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作業成績：</w:t>
            </w:r>
            <w:r>
              <w:rPr>
                <w:rStyle w:val="a0"/>
                <w:rFonts w:ascii="新細明體, PMingLiU" w:hAnsi="新細明體, PMingLiU" w:cs="新細明體, PMingLiU"/>
                <w:bCs/>
                <w:szCs w:val="24"/>
              </w:rPr>
              <w:t xml:space="preserve">  </w:t>
            </w:r>
            <w:r w:rsidR="00D061D7">
              <w:rPr>
                <w:rStyle w:val="a0"/>
                <w:rFonts w:ascii="新細明體, PMingLiU" w:hAnsi="新細明體, PMingLiU" w:cs="新細明體, PMingLiU"/>
                <w:bCs/>
                <w:szCs w:val="24"/>
              </w:rPr>
              <w:t>5</w:t>
            </w:r>
            <w:r>
              <w:rPr>
                <w:rStyle w:val="a0"/>
                <w:rFonts w:ascii="新細明體, PMingLiU" w:hAnsi="新細明體, PMingLiU" w:cs="新細明體, PMingLiU" w:hint="eastAsia"/>
                <w:bCs/>
                <w:szCs w:val="24"/>
              </w:rPr>
              <w:t>0</w:t>
            </w:r>
            <w:r>
              <w:rPr>
                <w:rStyle w:val="a0"/>
                <w:rFonts w:ascii="新細明體, PMingLiU" w:hAnsi="新細明體, PMingLiU" w:cs="新細明體, PMingLiU"/>
                <w:bCs/>
                <w:szCs w:val="24"/>
              </w:rPr>
              <w:t xml:space="preserve">   </w:t>
            </w:r>
            <w:r>
              <w:rPr>
                <w:rStyle w:val="a0"/>
                <w:rFonts w:ascii="PMingLiU" w:eastAsia="PMingLiU" w:hAnsi="PMingLiU" w:cs="新細明體, PMingLiU"/>
                <w:bCs/>
                <w:szCs w:val="24"/>
              </w:rPr>
              <w:t xml:space="preserve">    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％</w:t>
            </w:r>
          </w:p>
          <w:p w14:paraId="66AA44F7" w14:textId="08992690" w:rsidR="00A02520" w:rsidRDefault="00A02520" w:rsidP="00A02520">
            <w:pPr>
              <w:pStyle w:val="Standard"/>
              <w:spacing w:line="280" w:lineRule="exact"/>
              <w:ind w:left="16"/>
            </w:pPr>
            <w:r>
              <w:rPr>
                <w:rFonts w:ascii="DFKai-SB" w:eastAsia="DFKai-SB" w:hAnsi="DFKai-SB" w:hint="eastAsia"/>
                <w:szCs w:val="24"/>
              </w:rPr>
              <w:t>■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期末考成績</w:t>
            </w:r>
            <w:r>
              <w:rPr>
                <w:rStyle w:val="a0"/>
                <w:rFonts w:ascii="新細明體, PMingLiU" w:eastAsia="DFKai-SB" w:hAnsi="新細明體, PMingLiU" w:cs="新細明體, PMingLiU" w:hint="eastAsia"/>
                <w:bCs/>
                <w:szCs w:val="24"/>
              </w:rPr>
              <w:t>：</w:t>
            </w:r>
            <w:r w:rsidR="00D061D7">
              <w:rPr>
                <w:rStyle w:val="a0"/>
                <w:rFonts w:ascii="新細明體, PMingLiU" w:hAnsi="新細明體, PMingLiU" w:cs="新細明體, PMingLiU"/>
                <w:bCs/>
                <w:szCs w:val="24"/>
              </w:rPr>
              <w:t>40</w:t>
            </w:r>
            <w:r>
              <w:rPr>
                <w:rStyle w:val="a0"/>
                <w:rFonts w:ascii="新細明體, PMingLiU" w:hAnsi="新細明體, PMingLiU" w:cs="新細明體, PMingLiU" w:hint="eastAsia"/>
                <w:bCs/>
                <w:szCs w:val="24"/>
              </w:rPr>
              <w:t xml:space="preserve"> 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％</w:t>
            </w:r>
          </w:p>
          <w:p w14:paraId="2D24B5FC" w14:textId="7F6C1661" w:rsidR="00A02520" w:rsidRDefault="00A02520" w:rsidP="00A02520">
            <w:pPr>
              <w:pStyle w:val="Standard"/>
              <w:snapToGrid w:val="0"/>
              <w:spacing w:line="280" w:lineRule="exact"/>
              <w:ind w:left="16"/>
              <w:jc w:val="both"/>
            </w:pPr>
            <w:r>
              <w:rPr>
                <w:rFonts w:ascii="DFKai-SB" w:eastAsia="DFKai-SB" w:hAnsi="DFKai-SB" w:hint="eastAsia"/>
                <w:szCs w:val="24"/>
              </w:rPr>
              <w:t>■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其他（</w:t>
            </w:r>
            <w:r>
              <w:rPr>
                <w:rStyle w:val="a0"/>
                <w:rFonts w:ascii="新細明體, PMingLiU" w:hAnsi="新細明體, PMingLiU" w:cs="新細明體, PMingLiU" w:hint="eastAsia"/>
                <w:bCs/>
                <w:szCs w:val="24"/>
                <w:u w:val="single"/>
              </w:rPr>
              <w:t xml:space="preserve">  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）：</w:t>
            </w:r>
            <w:r>
              <w:rPr>
                <w:rStyle w:val="a0"/>
                <w:rFonts w:ascii="PMingLiU" w:eastAsia="PMingLiU" w:hAnsi="PMingLiU" w:cs="新細明體, PMingLiU"/>
                <w:bCs/>
                <w:szCs w:val="24"/>
              </w:rPr>
              <w:t xml:space="preserve">  </w:t>
            </w:r>
            <w:r>
              <w:rPr>
                <w:rStyle w:val="a0"/>
                <w:rFonts w:ascii="新細明體, PMingLiU" w:eastAsia="DFKai-SB" w:hAnsi="新細明體, PMingLiU" w:cs="新細明體, PMingLiU"/>
                <w:bCs/>
                <w:szCs w:val="24"/>
              </w:rPr>
              <w:t>％</w:t>
            </w:r>
            <w:r>
              <w:rPr>
                <w:rStyle w:val="a0"/>
                <w:rFonts w:ascii="新細明體, PMingLiU" w:hAnsi="新細明體, PMingLiU" w:cs="新細明體, PMingLiU"/>
                <w:szCs w:val="24"/>
              </w:rPr>
              <w:t xml:space="preserve">   </w:t>
            </w:r>
          </w:p>
        </w:tc>
      </w:tr>
      <w:tr w:rsidR="00A02520" w14:paraId="725CA218" w14:textId="77777777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9EA95F" w14:textId="77777777" w:rsidR="00A02520" w:rsidRDefault="00A02520" w:rsidP="00A02520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Style w:val="a0"/>
                <w:rFonts w:ascii="新細明體, PMingLiU" w:eastAsia="DFKai-SB" w:hAnsi="新細明體, PMingLiU" w:cs="DFKai-SB"/>
                <w:b/>
                <w:color w:val="000000"/>
                <w:szCs w:val="24"/>
              </w:rPr>
              <w:t>九、上課注意事項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6F7D26" w14:textId="2A67EC91" w:rsidR="00A02520" w:rsidRDefault="00A02520" w:rsidP="00A02520">
            <w:pPr>
              <w:tabs>
                <w:tab w:val="num" w:pos="564"/>
              </w:tabs>
              <w:snapToGrid w:val="0"/>
              <w:spacing w:line="280" w:lineRule="exact"/>
              <w:ind w:left="564" w:hanging="564"/>
              <w:jc w:val="both"/>
              <w:rPr>
                <w:rFonts w:ascii="PMingLiU" w:eastAsia="DFKai-SB" w:hAnsi="PMingLiU"/>
                <w:bCs/>
                <w:color w:val="000000"/>
              </w:rPr>
            </w:pPr>
            <w:r w:rsidRPr="00D17E38">
              <w:rPr>
                <w:rFonts w:ascii="PMingLiU" w:eastAsia="DFKai-SB" w:hAnsi="PMingLiU"/>
                <w:bCs/>
                <w:color w:val="000000"/>
              </w:rPr>
              <w:t xml:space="preserve">1. </w:t>
            </w:r>
            <w:r w:rsidRPr="00D17E38">
              <w:rPr>
                <w:rFonts w:ascii="PMingLiU" w:eastAsia="DFKai-SB" w:hAnsi="PMingLiU" w:hint="eastAsia"/>
                <w:bCs/>
                <w:color w:val="000000"/>
              </w:rPr>
              <w:t>本課程全程非同步遠距</w:t>
            </w:r>
            <w:r w:rsidR="004566AA">
              <w:rPr>
                <w:rFonts w:ascii="PMingLiU" w:eastAsia="DFKai-SB" w:hAnsi="PMingLiU" w:hint="eastAsia"/>
                <w:bCs/>
                <w:color w:val="000000"/>
              </w:rPr>
              <w:t>（考試除外）</w:t>
            </w:r>
            <w:r w:rsidRPr="00D17E38">
              <w:rPr>
                <w:rFonts w:ascii="PMingLiU" w:eastAsia="DFKai-SB" w:hAnsi="PMingLiU" w:hint="eastAsia"/>
                <w:bCs/>
                <w:color w:val="000000"/>
              </w:rPr>
              <w:t>。</w:t>
            </w:r>
          </w:p>
          <w:p w14:paraId="5B20CFDA" w14:textId="32657B99" w:rsidR="00A02520" w:rsidRPr="00D17E38" w:rsidRDefault="00D061D7" w:rsidP="00A02520">
            <w:pPr>
              <w:tabs>
                <w:tab w:val="num" w:pos="564"/>
              </w:tabs>
              <w:snapToGrid w:val="0"/>
              <w:spacing w:line="280" w:lineRule="exact"/>
              <w:ind w:left="564" w:hanging="564"/>
              <w:jc w:val="both"/>
              <w:rPr>
                <w:rFonts w:ascii="PMingLiU" w:eastAsia="DFKai-SB" w:hAnsi="PMingLiU"/>
                <w:bCs/>
                <w:color w:val="000000"/>
              </w:rPr>
            </w:pPr>
            <w:r>
              <w:rPr>
                <w:rFonts w:ascii="PMingLiU" w:eastAsia="DFKai-SB" w:hAnsi="PMingLiU"/>
                <w:bCs/>
                <w:color w:val="000000"/>
              </w:rPr>
              <w:t>2</w:t>
            </w:r>
            <w:r w:rsidR="00A02520">
              <w:rPr>
                <w:rFonts w:ascii="PMingLiU" w:eastAsia="DFKai-SB" w:hAnsi="PMingLiU" w:hint="eastAsia"/>
                <w:bCs/>
                <w:color w:val="000000"/>
              </w:rPr>
              <w:t xml:space="preserve">. </w:t>
            </w:r>
            <w:r w:rsidR="00A02520">
              <w:rPr>
                <w:rFonts w:ascii="PMingLiU" w:eastAsia="DFKai-SB" w:hAnsi="PMingLiU" w:hint="eastAsia"/>
                <w:bCs/>
                <w:color w:val="000000"/>
              </w:rPr>
              <w:t>期末考試</w:t>
            </w:r>
            <w:r w:rsidR="00A02520">
              <w:rPr>
                <w:rFonts w:ascii="Cambria" w:eastAsia="DFKai-SB" w:hAnsi="Cambria" w:cs="Cambria" w:hint="eastAsia"/>
                <w:bCs/>
                <w:color w:val="000000"/>
              </w:rPr>
              <w:t>於</w:t>
            </w:r>
            <w:r w:rsidR="00A02520">
              <w:rPr>
                <w:rFonts w:ascii="Cambria" w:eastAsia="DFKai-SB" w:hAnsi="Cambria" w:cs="Cambria" w:hint="eastAsia"/>
                <w:bCs/>
                <w:color w:val="000000"/>
              </w:rPr>
              <w:t xml:space="preserve"> 8/2</w:t>
            </w:r>
            <w:r>
              <w:rPr>
                <w:rFonts w:ascii="Cambria" w:eastAsia="DFKai-SB" w:hAnsi="Cambria" w:cs="Cambria"/>
                <w:bCs/>
                <w:color w:val="000000"/>
              </w:rPr>
              <w:t>6</w:t>
            </w:r>
            <w:r w:rsidR="00A02520">
              <w:rPr>
                <w:rFonts w:ascii="Cambria" w:eastAsia="DFKai-SB" w:hAnsi="Cambria" w:cs="Cambria" w:hint="eastAsia"/>
                <w:bCs/>
                <w:color w:val="000000"/>
              </w:rPr>
              <w:t xml:space="preserve">/2026 </w:t>
            </w:r>
            <w:r>
              <w:rPr>
                <w:rFonts w:ascii="Cambria" w:eastAsia="DFKai-SB" w:hAnsi="Cambria" w:cs="Cambria"/>
                <w:bCs/>
                <w:color w:val="000000"/>
              </w:rPr>
              <w:t>09</w:t>
            </w:r>
            <w:r w:rsidR="00A02520">
              <w:rPr>
                <w:rFonts w:ascii="Cambria" w:eastAsia="DFKai-SB" w:hAnsi="Cambria" w:cs="Cambria" w:hint="eastAsia"/>
                <w:bCs/>
                <w:color w:val="000000"/>
              </w:rPr>
              <w:t>:</w:t>
            </w:r>
            <w:r>
              <w:rPr>
                <w:rFonts w:ascii="Cambria" w:eastAsia="DFKai-SB" w:hAnsi="Cambria" w:cs="Cambria"/>
                <w:bCs/>
                <w:color w:val="000000"/>
              </w:rPr>
              <w:t>3</w:t>
            </w:r>
            <w:r w:rsidR="00A02520">
              <w:rPr>
                <w:rFonts w:ascii="Cambria" w:eastAsia="DFKai-SB" w:hAnsi="Cambria" w:cs="Cambria" w:hint="eastAsia"/>
                <w:bCs/>
                <w:color w:val="000000"/>
              </w:rPr>
              <w:t>0</w:t>
            </w:r>
            <w:r w:rsidR="00A02520">
              <w:rPr>
                <w:rFonts w:ascii="Cambria" w:eastAsia="DFKai-SB" w:hAnsi="Cambria" w:cs="Cambria" w:hint="eastAsia"/>
                <w:bCs/>
                <w:color w:val="000000"/>
              </w:rPr>
              <w:t>在中原大學舉行，</w:t>
            </w:r>
            <w:r w:rsidR="00A02520">
              <w:rPr>
                <w:rFonts w:ascii="PMingLiU" w:eastAsia="DFKai-SB" w:hAnsi="PMingLiU" w:hint="eastAsia"/>
                <w:bCs/>
                <w:color w:val="000000"/>
              </w:rPr>
              <w:t>為實體教室考試。考試的教室另行公佈。無法參加期末考試的同學，請勿修讀本課程。</w:t>
            </w:r>
          </w:p>
          <w:p w14:paraId="5FD46612" w14:textId="7CE93E00" w:rsidR="00A02520" w:rsidRDefault="00D061D7" w:rsidP="00A02520">
            <w:pPr>
              <w:pStyle w:val="Standard"/>
              <w:tabs>
                <w:tab w:val="left" w:pos="1128"/>
              </w:tabs>
              <w:snapToGrid w:val="0"/>
              <w:spacing w:line="280" w:lineRule="exact"/>
              <w:ind w:left="564" w:hanging="564"/>
              <w:jc w:val="both"/>
              <w:rPr>
                <w:rFonts w:ascii="新細明體, PMingLiU" w:eastAsia="DFKai-SB" w:hAnsi="新細明體, PMingLiU" w:cs="新細明體, PMingLiU"/>
                <w:b/>
                <w:color w:val="000000"/>
                <w:szCs w:val="24"/>
              </w:rPr>
            </w:pPr>
            <w:r>
              <w:rPr>
                <w:rFonts w:ascii="PMingLiU" w:eastAsia="DFKai-SB" w:hAnsi="PMingLiU"/>
                <w:bCs/>
                <w:color w:val="000000"/>
                <w:szCs w:val="24"/>
              </w:rPr>
              <w:t>3</w:t>
            </w:r>
            <w:r w:rsidR="00A02520" w:rsidRPr="00D17E38">
              <w:rPr>
                <w:rFonts w:ascii="PMingLiU" w:eastAsia="DFKai-SB" w:hAnsi="PMingLiU" w:hint="eastAsia"/>
                <w:bCs/>
                <w:color w:val="000000"/>
                <w:szCs w:val="24"/>
              </w:rPr>
              <w:t xml:space="preserve">. </w:t>
            </w:r>
            <w:r w:rsidR="00A02520" w:rsidRPr="00D17E38">
              <w:rPr>
                <w:rFonts w:ascii="PMingLiU" w:eastAsia="DFKai-SB" w:hAnsi="PMingLiU" w:hint="eastAsia"/>
                <w:bCs/>
                <w:color w:val="000000"/>
                <w:szCs w:val="24"/>
              </w:rPr>
              <w:t>必須參與線上討論</w:t>
            </w:r>
            <w:r w:rsidR="00A02520" w:rsidRPr="00D17E38">
              <w:rPr>
                <w:rFonts w:ascii="PMingLiU" w:eastAsia="DFKai-SB" w:hAnsi="PMingLiU" w:hint="eastAsia"/>
                <w:bCs/>
                <w:color w:val="000000"/>
                <w:szCs w:val="24"/>
              </w:rPr>
              <w:t xml:space="preserve">, </w:t>
            </w:r>
            <w:r w:rsidR="00A02520" w:rsidRPr="00D17E38">
              <w:rPr>
                <w:rFonts w:ascii="PMingLiU" w:eastAsia="DFKai-SB" w:hAnsi="PMingLiU" w:hint="eastAsia"/>
                <w:bCs/>
                <w:color w:val="000000"/>
                <w:szCs w:val="24"/>
              </w:rPr>
              <w:t>並且發表五篇討論短文</w:t>
            </w:r>
            <w:r w:rsidR="00A02520" w:rsidRPr="00D17E38">
              <w:rPr>
                <w:rFonts w:ascii="PMingLiU" w:eastAsia="DFKai-SB" w:hAnsi="PMingLiU" w:hint="eastAsia"/>
                <w:bCs/>
                <w:color w:val="000000"/>
                <w:szCs w:val="24"/>
              </w:rPr>
              <w:t>(</w:t>
            </w:r>
            <w:r w:rsidR="00A02520" w:rsidRPr="00D17E38">
              <w:rPr>
                <w:rFonts w:ascii="PMingLiU" w:eastAsia="DFKai-SB" w:hAnsi="PMingLiU" w:hint="eastAsia"/>
                <w:bCs/>
                <w:color w:val="000000"/>
                <w:szCs w:val="24"/>
              </w:rPr>
              <w:t>或是回覆短文</w:t>
            </w:r>
            <w:r w:rsidR="00A02520" w:rsidRPr="00D17E38">
              <w:rPr>
                <w:rFonts w:ascii="PMingLiU" w:eastAsia="DFKai-SB" w:hAnsi="PMingLiU" w:hint="eastAsia"/>
                <w:bCs/>
                <w:color w:val="000000"/>
                <w:szCs w:val="24"/>
              </w:rPr>
              <w:t>)</w:t>
            </w:r>
            <w:r w:rsidR="00A02520" w:rsidRPr="00D17E38">
              <w:rPr>
                <w:rFonts w:ascii="PMingLiU" w:eastAsia="DFKai-SB" w:hAnsi="PMingLiU" w:hint="eastAsia"/>
                <w:bCs/>
                <w:color w:val="000000"/>
                <w:szCs w:val="24"/>
              </w:rPr>
              <w:t>。</w:t>
            </w:r>
          </w:p>
        </w:tc>
      </w:tr>
      <w:tr w:rsidR="00A02520" w14:paraId="2FBAC8A2" w14:textId="77777777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C35F96" w14:textId="77777777" w:rsidR="00A02520" w:rsidRDefault="00A02520" w:rsidP="00A02520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  <w:rPr>
                <w:rFonts w:ascii="新細明體, PMingLiU" w:eastAsia="DFKai-SB" w:hAnsi="新細明體, PMingLiU" w:cs="DFKai-SB"/>
                <w:b/>
                <w:color w:val="000000"/>
                <w:szCs w:val="24"/>
              </w:rPr>
            </w:pPr>
            <w:r>
              <w:rPr>
                <w:rFonts w:ascii="新細明體, PMingLiU" w:eastAsia="DFKai-SB" w:hAnsi="新細明體, PMingLiU" w:cs="DFKai-SB"/>
                <w:b/>
                <w:color w:val="000000"/>
                <w:szCs w:val="24"/>
              </w:rPr>
              <w:lastRenderedPageBreak/>
              <w:t>十、智慧財產權注意事項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36FAD8" w14:textId="77777777" w:rsidR="00A02520" w:rsidRDefault="00A02520" w:rsidP="00A02520">
            <w:pPr>
              <w:pStyle w:val="Standard"/>
              <w:snapToGrid w:val="0"/>
              <w:spacing w:line="280" w:lineRule="exact"/>
              <w:ind w:left="521" w:hanging="521"/>
              <w:jc w:val="both"/>
            </w:pPr>
            <w:r>
              <w:rPr>
                <w:rStyle w:val="a0"/>
                <w:rFonts w:ascii="DFKai-SB" w:eastAsia="DFKai-SB" w:hAnsi="DFKai-SB" w:cs="DFKai-SB"/>
                <w:b/>
              </w:rPr>
              <w:t>(一)</w:t>
            </w:r>
            <w:r>
              <w:rPr>
                <w:rStyle w:val="a0"/>
                <w:rFonts w:ascii="DFKai-SB" w:eastAsia="DFKai-SB" w:hAnsi="DFKai-SB" w:cs="DFKai-SB"/>
                <w:b/>
                <w:shd w:val="clear" w:color="auto" w:fill="FFFF00"/>
              </w:rPr>
              <w:t>請於遠距開課申請表單填寫時，</w:t>
            </w:r>
            <w:r>
              <w:rPr>
                <w:rStyle w:val="a0"/>
                <w:rFonts w:ascii="DFKai-SB" w:eastAsia="DFKai-SB" w:hAnsi="DFKai-SB" w:cs="DFKai-SB"/>
                <w:b/>
                <w:color w:val="FF0000"/>
                <w:shd w:val="clear" w:color="auto" w:fill="FFFF00"/>
              </w:rPr>
              <w:t>勾選切結同意</w:t>
            </w:r>
            <w:r>
              <w:rPr>
                <w:rStyle w:val="a0"/>
                <w:rFonts w:ascii="DFKai-SB" w:eastAsia="DFKai-SB" w:hAnsi="DFKai-SB" w:cs="DFKai-SB"/>
                <w:b/>
                <w:shd w:val="clear" w:color="auto" w:fill="FFFF00"/>
              </w:rPr>
              <w:t>「遠距教學課程著作權切結書」並隨本教學計畫提報，</w:t>
            </w:r>
            <w:r>
              <w:rPr>
                <w:rStyle w:val="a0"/>
                <w:rFonts w:ascii="DFKai-SB" w:eastAsia="DFKai-SB" w:hAnsi="DFKai-SB" w:cs="DFKai-SB"/>
                <w:b/>
                <w:color w:val="FF0000"/>
                <w:shd w:val="clear" w:color="auto" w:fill="FFFF00"/>
              </w:rPr>
              <w:t>附件四</w:t>
            </w:r>
            <w:r>
              <w:rPr>
                <w:rStyle w:val="a0"/>
                <w:rFonts w:ascii="DFKai-SB" w:eastAsia="DFKai-SB" w:hAnsi="DFKai-SB" w:cs="DFKai-SB"/>
                <w:b/>
                <w:shd w:val="clear" w:color="auto" w:fill="FFFF00"/>
              </w:rPr>
              <w:t>「遠距教學課程著作權切結書」之正式簽署檔案請於期末</w:t>
            </w:r>
            <w:proofErr w:type="spellStart"/>
            <w:r>
              <w:rPr>
                <w:rStyle w:val="a0"/>
                <w:rFonts w:ascii="DFKai-SB" w:eastAsia="DFKai-SB" w:hAnsi="DFKai-SB" w:cs="DFKai-SB"/>
                <w:b/>
                <w:shd w:val="clear" w:color="auto" w:fill="FFFF00"/>
              </w:rPr>
              <w:t>i</w:t>
            </w:r>
            <w:proofErr w:type="spellEnd"/>
            <w:r>
              <w:rPr>
                <w:rStyle w:val="a0"/>
                <w:rFonts w:ascii="DFKai-SB" w:eastAsia="DFKai-SB" w:hAnsi="DFKai-SB" w:cs="DFKai-SB"/>
                <w:b/>
                <w:shd w:val="clear" w:color="auto" w:fill="FFFF00"/>
              </w:rPr>
              <w:t>-learning遠距品質填報時進行之上傳資料。</w:t>
            </w:r>
          </w:p>
          <w:p w14:paraId="08422C41" w14:textId="77777777" w:rsidR="00A02520" w:rsidRDefault="00A02520" w:rsidP="00A02520">
            <w:pPr>
              <w:pStyle w:val="Standard"/>
              <w:snapToGrid w:val="0"/>
              <w:spacing w:line="280" w:lineRule="exact"/>
              <w:ind w:left="521" w:hanging="521"/>
              <w:jc w:val="both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(二)注意事項：</w:t>
            </w:r>
          </w:p>
          <w:p w14:paraId="6DA86FC9" w14:textId="77777777" w:rsidR="00A02520" w:rsidRDefault="00A02520" w:rsidP="00A02520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Style w:val="a0"/>
                <w:rFonts w:ascii="DFKai-SB" w:eastAsia="DFKai-SB" w:hAnsi="DFKai-SB" w:cs="DFKai-SB"/>
                <w:b/>
              </w:rPr>
              <w:t>1.提醒教師就相關教材(含文字、圖片或影音檔)，務請遵守【智慧財產權】並於合理範圍內引用。(請參著作權法第44~65條已訂定相關合理使用的情形)</w:t>
            </w:r>
          </w:p>
          <w:p w14:paraId="71D5585E" w14:textId="77777777" w:rsidR="00A02520" w:rsidRDefault="00A02520" w:rsidP="00A02520">
            <w:pPr>
              <w:pStyle w:val="Standard"/>
              <w:snapToGrid w:val="0"/>
              <w:spacing w:line="280" w:lineRule="exact"/>
              <w:ind w:left="238" w:hanging="238"/>
              <w:jc w:val="both"/>
              <w:rPr>
                <w:rFonts w:ascii="DFKai-SB" w:eastAsia="DFKai-SB" w:hAnsi="DFKai-SB" w:cs="DFKai-SB"/>
                <w:b/>
              </w:rPr>
            </w:pPr>
            <w:r>
              <w:rPr>
                <w:rFonts w:ascii="DFKai-SB" w:eastAsia="DFKai-SB" w:hAnsi="DFKai-SB" w:cs="DFKai-SB"/>
                <w:b/>
              </w:rPr>
              <w:t>2.若有屬於他人(或書商)著作財產權部份，請另附權利人之授權同意書，並依法標示作品來源。</w:t>
            </w:r>
          </w:p>
          <w:p w14:paraId="20AC1300" w14:textId="77777777" w:rsidR="00A02520" w:rsidRDefault="00A02520" w:rsidP="00A02520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Style w:val="a0"/>
                <w:rFonts w:ascii="DFKai-SB" w:eastAsia="DFKai-SB" w:hAnsi="DFKai-SB" w:cs="DFKai-SB"/>
                <w:b/>
              </w:rPr>
              <w:t>3.教師製作教學影片時，將他人著作所傳達的概念，用自己的文字與圖表另行表達，就不涉及著作權法之利用著作行為；但若大部分重製他人著作，或集中使用特定來源之著作，或印製一篇期刊論文，分發同學作為課堂閱讀及討論使用，亦或上載網路教學平臺，同學隨時、隨地均得自由利用，大大地超出合理使用的範圍，應該先取得授權。</w:t>
            </w:r>
            <w:r>
              <w:rPr>
                <w:rStyle w:val="a0"/>
                <w:rFonts w:ascii="DFKai-SB" w:eastAsia="DFKai-SB" w:hAnsi="DFKai-SB" w:cs="DFKai-SB"/>
              </w:rPr>
              <w:t>(節錄自教育部專門委員-章忠信/教材上網所涉著作權議題之因應)</w:t>
            </w:r>
          </w:p>
          <w:p w14:paraId="04619C6E" w14:textId="77777777" w:rsidR="00A02520" w:rsidRDefault="00A02520" w:rsidP="00A02520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Style w:val="a0"/>
                <w:rFonts w:ascii="DFKai-SB" w:eastAsia="DFKai-SB" w:hAnsi="DFKai-SB" w:cs="DFKai-SB"/>
                <w:b/>
              </w:rPr>
              <w:t>4.善用創用CC授權素材(http://search.creativecommons.org/)，授權條款包括應「姓名標示」、「非商業性」、「禁止改作」以及「相同方式分享」四個授權要素。</w:t>
            </w:r>
          </w:p>
        </w:tc>
      </w:tr>
    </w:tbl>
    <w:p w14:paraId="2BAFA9D2" w14:textId="77777777" w:rsidR="007507E6" w:rsidRDefault="007507E6">
      <w:pPr>
        <w:pStyle w:val="Standard"/>
      </w:pPr>
    </w:p>
    <w:sectPr w:rsidR="007507E6">
      <w:headerReference w:type="default" r:id="rId8"/>
      <w:footerReference w:type="default" r:id="rId9"/>
      <w:pgSz w:w="11906" w:h="16838"/>
      <w:pgMar w:top="720" w:right="720" w:bottom="720" w:left="720" w:header="567" w:footer="4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840F3" w14:textId="77777777" w:rsidR="002E4895" w:rsidRDefault="002E4895">
      <w:pPr>
        <w:rPr>
          <w:rFonts w:hint="eastAsia"/>
        </w:rPr>
      </w:pPr>
      <w:r>
        <w:separator/>
      </w:r>
    </w:p>
  </w:endnote>
  <w:endnote w:type="continuationSeparator" w:id="0">
    <w:p w14:paraId="45F7278B" w14:textId="77777777" w:rsidR="002E4895" w:rsidRDefault="002E489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, PMingLiU">
    <w:altName w:val="PMingLiU"/>
    <w:panose1 w:val="020B0604020202020204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DFKai-SB">
    <w:altName w:val="Microsoft YaHei"/>
    <w:panose1 w:val="020B0604020202020204"/>
    <w:charset w:val="00"/>
    <w:family w:val="script"/>
    <w:pitch w:val="fixed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94AD4" w14:textId="77777777" w:rsidR="00DA7E04" w:rsidRDefault="00000000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r>
      <w:t>/3</w:t>
    </w:r>
  </w:p>
  <w:p w14:paraId="686875C3" w14:textId="77777777" w:rsidR="00DA7E04" w:rsidRDefault="00DA7E0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7FC98" w14:textId="77777777" w:rsidR="002E4895" w:rsidRDefault="002E489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CFAA102" w14:textId="77777777" w:rsidR="002E4895" w:rsidRDefault="002E489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E182A" w14:textId="77777777" w:rsidR="00DA7E04" w:rsidRDefault="00000000">
    <w:pPr>
      <w:pStyle w:val="a3"/>
      <w:ind w:right="51"/>
      <w:jc w:val="right"/>
    </w:pPr>
    <w:r>
      <w:rPr>
        <w:rStyle w:val="a0"/>
        <w:rFonts w:eastAsia="Calibri" w:cs="Calibri"/>
        <w:sz w:val="24"/>
        <w:szCs w:val="24"/>
      </w:rPr>
      <w:t xml:space="preserve">                                                      </w:t>
    </w:r>
    <w:r>
      <w:rPr>
        <w:rStyle w:val="a0"/>
        <w:rFonts w:ascii="DFKai-SB" w:eastAsia="DFKai-SB" w:hAnsi="DFKai-SB" w:cs="DFKai-SB"/>
        <w:szCs w:val="24"/>
      </w:rPr>
      <w:t>附件三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735C5"/>
    <w:multiLevelType w:val="multilevel"/>
    <w:tmpl w:val="04BE6082"/>
    <w:styleLink w:val="WW8Num8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1" w15:restartNumberingAfterBreak="0">
    <w:nsid w:val="18AB7F58"/>
    <w:multiLevelType w:val="multilevel"/>
    <w:tmpl w:val="604EFB10"/>
    <w:styleLink w:val="WW8Num4"/>
    <w:lvl w:ilvl="0">
      <w:numFmt w:val="bullet"/>
      <w:lvlText w:val="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" w15:restartNumberingAfterBreak="0">
    <w:nsid w:val="21E03629"/>
    <w:multiLevelType w:val="multilevel"/>
    <w:tmpl w:val="E88A7814"/>
    <w:styleLink w:val="WW8Num1"/>
    <w:lvl w:ilvl="0">
      <w:numFmt w:val="bullet"/>
      <w:lvlText w:val=""/>
      <w:lvlJc w:val="left"/>
      <w:pPr>
        <w:ind w:left="734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121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9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17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5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13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1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9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574" w:hanging="480"/>
      </w:pPr>
      <w:rPr>
        <w:rFonts w:ascii="Wingdings" w:hAnsi="Wingdings" w:cs="Wingdings"/>
      </w:rPr>
    </w:lvl>
  </w:abstractNum>
  <w:abstractNum w:abstractNumId="3" w15:restartNumberingAfterBreak="0">
    <w:nsid w:val="3DD724E9"/>
    <w:multiLevelType w:val="multilevel"/>
    <w:tmpl w:val="73AA9BE6"/>
    <w:styleLink w:val="WW8Num7"/>
    <w:lvl w:ilvl="0">
      <w:start w:val="1"/>
      <w:numFmt w:val="decimal"/>
      <w:lvlText w:val="%1."/>
      <w:lvlJc w:val="left"/>
      <w:pPr>
        <w:ind w:left="334" w:hanging="360"/>
      </w:pPr>
    </w:lvl>
    <w:lvl w:ilvl="1">
      <w:start w:val="1"/>
      <w:numFmt w:val="ideographTraditional"/>
      <w:lvlText w:val="、"/>
      <w:lvlJc w:val="left"/>
      <w:pPr>
        <w:ind w:left="934" w:hanging="480"/>
      </w:pPr>
    </w:lvl>
    <w:lvl w:ilvl="2">
      <w:start w:val="1"/>
      <w:numFmt w:val="lowerRoman"/>
      <w:lvlText w:val="."/>
      <w:lvlJc w:val="right"/>
      <w:pPr>
        <w:ind w:left="1414" w:hanging="480"/>
      </w:pPr>
    </w:lvl>
    <w:lvl w:ilvl="3">
      <w:start w:val="1"/>
      <w:numFmt w:val="decimal"/>
      <w:lvlText w:val="."/>
      <w:lvlJc w:val="left"/>
      <w:pPr>
        <w:ind w:left="1894" w:hanging="480"/>
      </w:pPr>
    </w:lvl>
    <w:lvl w:ilvl="4">
      <w:start w:val="1"/>
      <w:numFmt w:val="ideographTraditional"/>
      <w:lvlText w:val="、"/>
      <w:lvlJc w:val="left"/>
      <w:pPr>
        <w:ind w:left="2374" w:hanging="480"/>
      </w:pPr>
    </w:lvl>
    <w:lvl w:ilvl="5">
      <w:start w:val="1"/>
      <w:numFmt w:val="lowerRoman"/>
      <w:lvlText w:val="."/>
      <w:lvlJc w:val="right"/>
      <w:pPr>
        <w:ind w:left="2854" w:hanging="480"/>
      </w:pPr>
    </w:lvl>
    <w:lvl w:ilvl="6">
      <w:start w:val="1"/>
      <w:numFmt w:val="decimal"/>
      <w:lvlText w:val="."/>
      <w:lvlJc w:val="left"/>
      <w:pPr>
        <w:ind w:left="3334" w:hanging="480"/>
      </w:pPr>
    </w:lvl>
    <w:lvl w:ilvl="7">
      <w:start w:val="1"/>
      <w:numFmt w:val="ideographTraditional"/>
      <w:lvlText w:val="、"/>
      <w:lvlJc w:val="left"/>
      <w:pPr>
        <w:ind w:left="3814" w:hanging="480"/>
      </w:pPr>
    </w:lvl>
    <w:lvl w:ilvl="8">
      <w:start w:val="1"/>
      <w:numFmt w:val="lowerRoman"/>
      <w:lvlText w:val="."/>
      <w:lvlJc w:val="right"/>
      <w:pPr>
        <w:ind w:left="4294" w:hanging="480"/>
      </w:pPr>
    </w:lvl>
  </w:abstractNum>
  <w:abstractNum w:abstractNumId="4" w15:restartNumberingAfterBreak="0">
    <w:nsid w:val="512C4D12"/>
    <w:multiLevelType w:val="multilevel"/>
    <w:tmpl w:val="C0DAEA34"/>
    <w:styleLink w:val="WW8Num5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5" w15:restartNumberingAfterBreak="0">
    <w:nsid w:val="69C9135E"/>
    <w:multiLevelType w:val="multilevel"/>
    <w:tmpl w:val="65888296"/>
    <w:styleLink w:val="WW8Num3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6" w15:restartNumberingAfterBreak="0">
    <w:nsid w:val="6A9B7777"/>
    <w:multiLevelType w:val="multilevel"/>
    <w:tmpl w:val="E9342164"/>
    <w:styleLink w:val="WW8Num2"/>
    <w:lvl w:ilvl="0">
      <w:numFmt w:val="bullet"/>
      <w:lvlText w:val=""/>
      <w:lvlJc w:val="left"/>
      <w:pPr>
        <w:ind w:left="1080" w:hanging="360"/>
      </w:pPr>
      <w:rPr>
        <w:rFonts w:ascii="Wingdings" w:hAnsi="Wingdings"/>
        <w:color w:val="000000"/>
        <w:kern w:val="0"/>
        <w:sz w:val="20"/>
        <w:szCs w:val="20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7" w15:restartNumberingAfterBreak="0">
    <w:nsid w:val="745D59FD"/>
    <w:multiLevelType w:val="multilevel"/>
    <w:tmpl w:val="2B7EE522"/>
    <w:styleLink w:val="WW8Num6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num w:numId="1" w16cid:durableId="278953384">
    <w:abstractNumId w:val="2"/>
  </w:num>
  <w:num w:numId="2" w16cid:durableId="899679004">
    <w:abstractNumId w:val="6"/>
  </w:num>
  <w:num w:numId="3" w16cid:durableId="745301569">
    <w:abstractNumId w:val="5"/>
  </w:num>
  <w:num w:numId="4" w16cid:durableId="329060858">
    <w:abstractNumId w:val="1"/>
  </w:num>
  <w:num w:numId="5" w16cid:durableId="903368304">
    <w:abstractNumId w:val="4"/>
  </w:num>
  <w:num w:numId="6" w16cid:durableId="2011175668">
    <w:abstractNumId w:val="7"/>
  </w:num>
  <w:num w:numId="7" w16cid:durableId="465007160">
    <w:abstractNumId w:val="3"/>
  </w:num>
  <w:num w:numId="8" w16cid:durableId="1950307982">
    <w:abstractNumId w:val="0"/>
  </w:num>
  <w:num w:numId="9" w16cid:durableId="1180394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7E6"/>
    <w:rsid w:val="000E19FC"/>
    <w:rsid w:val="00111BFD"/>
    <w:rsid w:val="00137E0B"/>
    <w:rsid w:val="00140ED6"/>
    <w:rsid w:val="00226A1A"/>
    <w:rsid w:val="00255C30"/>
    <w:rsid w:val="002825FD"/>
    <w:rsid w:val="002E4895"/>
    <w:rsid w:val="003A5D2C"/>
    <w:rsid w:val="004566AA"/>
    <w:rsid w:val="00495F03"/>
    <w:rsid w:val="0052782C"/>
    <w:rsid w:val="00644AEA"/>
    <w:rsid w:val="006E149B"/>
    <w:rsid w:val="007507E6"/>
    <w:rsid w:val="007B1641"/>
    <w:rsid w:val="007F6656"/>
    <w:rsid w:val="00A02520"/>
    <w:rsid w:val="00BA5E33"/>
    <w:rsid w:val="00CA70C5"/>
    <w:rsid w:val="00D061D7"/>
    <w:rsid w:val="00DA7E04"/>
    <w:rsid w:val="00E56E07"/>
    <w:rsid w:val="00F6288D"/>
    <w:rsid w:val="00FA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W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611BE2"/>
  <w15:docId w15:val="{ECBCBC7A-6149-3B4C-A857-8CFE3452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PMingLiU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內文"/>
    <w:pPr>
      <w:suppressAutoHyphens/>
    </w:pPr>
  </w:style>
  <w:style w:type="character" w:customStyle="1" w:styleId="a0">
    <w:name w:val="預設段落字型"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Jheng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a1">
    <w:name w:val="清單"/>
    <w:basedOn w:val="Textbody"/>
    <w:rPr>
      <w:rFonts w:cs="Lucida Sans"/>
    </w:rPr>
  </w:style>
  <w:style w:type="paragraph" w:customStyle="1" w:styleId="a2">
    <w:name w:val="標號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yle7">
    <w:name w:val="style7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0">
    <w:name w:val="style10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1">
    <w:name w:val="style11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2">
    <w:name w:val="style12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a3">
    <w:name w:val="頁首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4">
    <w:name w:val="頁尾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Web">
    <w:name w:val="內文 (Web)"/>
    <w:basedOn w:val="Standard"/>
    <w:pPr>
      <w:widowControl/>
      <w:spacing w:after="330"/>
    </w:pPr>
    <w:rPr>
      <w:rFonts w:ascii="新細明體, PMingLiU" w:hAnsi="新細明體, PMingLiU" w:cs="新細明體, PMingLiU"/>
      <w:kern w:val="0"/>
      <w:sz w:val="21"/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eastAsia="Wingdings" w:hAnsi="Wingdings" w:cs="Wingdings"/>
      <w:color w:val="000000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DFKai-SB" w:eastAsia="DFKai-SB" w:hAnsi="DFKai-SB" w:cs="新細明體, PMingLiU"/>
      <w:color w:val="000000"/>
      <w:kern w:val="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ya-q-full-text">
    <w:name w:val="ya-q-full-text"/>
  </w:style>
  <w:style w:type="character" w:customStyle="1" w:styleId="Internetlink">
    <w:name w:val="Internet link"/>
    <w:rPr>
      <w:strike w:val="0"/>
      <w:dstrike w:val="0"/>
      <w:color w:val="0000FF"/>
      <w:u w:val="none"/>
    </w:rPr>
  </w:style>
  <w:style w:type="character" w:customStyle="1" w:styleId="StrongEmphasis">
    <w:name w:val="Strong Emphasis"/>
    <w:rPr>
      <w:b/>
      <w:bCs/>
    </w:rPr>
  </w:style>
  <w:style w:type="character" w:customStyle="1" w:styleId="a5">
    <w:name w:val="頁首 字元"/>
    <w:rPr>
      <w:kern w:val="3"/>
    </w:rPr>
  </w:style>
  <w:style w:type="character" w:customStyle="1" w:styleId="a6">
    <w:name w:val="頁尾 字元"/>
    <w:rPr>
      <w:kern w:val="3"/>
    </w:rPr>
  </w:style>
  <w:style w:type="character" w:customStyle="1" w:styleId="a7">
    <w:name w:val="超連結"/>
    <w:basedOn w:val="a0"/>
    <w:rPr>
      <w:color w:val="0563C1"/>
      <w:u w:val="single"/>
    </w:rPr>
  </w:style>
  <w:style w:type="character" w:styleId="Strong">
    <w:name w:val="Strong"/>
    <w:uiPriority w:val="22"/>
    <w:qFormat/>
    <w:rsid w:val="007F6656"/>
    <w:rPr>
      <w:b/>
      <w:bCs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  <w:style w:type="numbering" w:customStyle="1" w:styleId="WW8Num5">
    <w:name w:val="WW8Num5"/>
    <w:basedOn w:val="NoList"/>
    <w:pPr>
      <w:numPr>
        <w:numId w:val="5"/>
      </w:numPr>
    </w:pPr>
  </w:style>
  <w:style w:type="numbering" w:customStyle="1" w:styleId="WW8Num6">
    <w:name w:val="WW8Num6"/>
    <w:basedOn w:val="NoList"/>
    <w:pPr>
      <w:numPr>
        <w:numId w:val="6"/>
      </w:numPr>
    </w:pPr>
  </w:style>
  <w:style w:type="numbering" w:customStyle="1" w:styleId="WW8Num7">
    <w:name w:val="WW8Num7"/>
    <w:basedOn w:val="NoList"/>
    <w:pPr>
      <w:numPr>
        <w:numId w:val="7"/>
      </w:numPr>
    </w:pPr>
  </w:style>
  <w:style w:type="numbering" w:customStyle="1" w:styleId="WW8Num8">
    <w:name w:val="WW8Num8"/>
    <w:basedOn w:val="NoList"/>
    <w:pPr>
      <w:numPr>
        <w:numId w:val="8"/>
      </w:numPr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learning.cyc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2703</Words>
  <Characters>3137</Characters>
  <Application>Microsoft Office Word</Application>
  <DocSecurity>0</DocSecurity>
  <Lines>336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黎美秀</dc:creator>
  <cp:lastModifiedBy>Alex Chou</cp:lastModifiedBy>
  <cp:revision>9</cp:revision>
  <dcterms:created xsi:type="dcterms:W3CDTF">2026-01-07T03:32:00Z</dcterms:created>
  <dcterms:modified xsi:type="dcterms:W3CDTF">2026-04-09T12:57:00Z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c06dd1c5de45dd889cd9d19be923328512c3df692ba0c35cb641f8517f30a82b</vt:lpwstr>
  </property>
</Properties>
</file>