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B37D" w14:textId="3ECACC10" w:rsidR="00BE3ABC" w:rsidRDefault="00F01B35">
      <w:pPr>
        <w:pStyle w:val="Standard"/>
        <w:snapToGrid w:val="0"/>
        <w:jc w:val="center"/>
        <w:rPr>
          <w:rFonts w:hint="eastAsia"/>
        </w:rPr>
      </w:pPr>
      <w:r>
        <w:rPr>
          <w:rFonts w:ascii="標楷體" w:eastAsia="標楷體" w:hAnsi="標楷體" w:cs="標楷體"/>
          <w:b/>
          <w:color w:val="0D0D0D"/>
          <w:sz w:val="32"/>
          <w:szCs w:val="32"/>
        </w:rPr>
        <w:t>大專校院遠距教學課程－教學計畫</w:t>
      </w:r>
      <w:r>
        <w:rPr>
          <w:rFonts w:ascii="標楷體" w:eastAsia="標楷體" w:hAnsi="標楷體" w:cs="標楷體"/>
          <w:b/>
          <w:bCs/>
          <w:color w:val="0D0D0D"/>
          <w:sz w:val="32"/>
          <w:szCs w:val="32"/>
        </w:rPr>
        <w:t>大綱</w:t>
      </w:r>
    </w:p>
    <w:p w14:paraId="6881D6CB" w14:textId="77777777" w:rsidR="00BE3ABC" w:rsidRDefault="00BE3ABC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BE3ABC" w14:paraId="3AEC429A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A1724" w14:textId="77777777" w:rsidR="00BE3ABC" w:rsidRDefault="00F01B3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6A168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B111C" w14:textId="28CBD9CD" w:rsidR="00BE3ABC" w:rsidRDefault="00F01B3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>11</w:t>
            </w:r>
            <w:r w:rsidR="00AA23D1"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>3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□上學期 □下學期</w:t>
            </w:r>
            <w:r w:rsidR="00A4367E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A4367E"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BE3ABC" w14:paraId="3AD6793C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3E936" w14:textId="77777777" w:rsidR="00BE3ABC" w:rsidRDefault="00F01B3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□打ˇ)</w:t>
            </w:r>
          </w:p>
        </w:tc>
      </w:tr>
      <w:tr w:rsidR="00BE3ABC" w14:paraId="193F4950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5CA9D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ABE62" w14:textId="11176C2C" w:rsidR="00BE3ABC" w:rsidRDefault="00F01B3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A4367E">
              <w:rPr>
                <w:rFonts w:hint="eastAsia"/>
              </w:rPr>
              <w:t xml:space="preserve"> </w:t>
            </w:r>
            <w:r w:rsidR="00A4367E" w:rsidRPr="00A4367E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普通心理學</w:t>
            </w:r>
            <w:r w:rsidR="00436A60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 (</w:t>
            </w:r>
            <w:r w:rsidR="008465C7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上</w:t>
            </w:r>
            <w:r w:rsidR="00436A60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664CF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61D4F" w14:textId="66BFD1CE" w:rsidR="00BE3ABC" w:rsidRDefault="00A4367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詹雅雯</w:t>
            </w:r>
          </w:p>
        </w:tc>
      </w:tr>
      <w:tr w:rsidR="00BE3ABC" w14:paraId="55B729E2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C498C" w14:textId="77777777" w:rsidR="00BE3ABC" w:rsidRDefault="00BE3ABC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E3E47" w14:textId="04352693" w:rsidR="00BE3ABC" w:rsidRDefault="00F01B3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A4367E" w:rsidRPr="00A4367E">
              <w:rPr>
                <w:rFonts w:ascii="Times New Roman" w:eastAsia="標楷體" w:hAnsi="Times New Roman"/>
                <w:szCs w:val="24"/>
              </w:rPr>
              <w:t>General Psychology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7E908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3BD6F" w14:textId="7F810E1C" w:rsidR="00BE3ABC" w:rsidRDefault="00A4367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助理教授</w:t>
            </w:r>
          </w:p>
        </w:tc>
      </w:tr>
      <w:tr w:rsidR="00BE3ABC" w14:paraId="012F8233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EA5C8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ACBF7" w14:textId="3C73B84B" w:rsidR="00BE3ABC" w:rsidRDefault="00A4367E">
            <w:pPr>
              <w:pStyle w:val="Standard"/>
              <w:snapToGrid w:val="0"/>
              <w:spacing w:line="280" w:lineRule="exact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F01B3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F01B3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F01B3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ABC" w14:paraId="54B299C4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28C3D" w14:textId="77777777" w:rsidR="00BE3ABC" w:rsidRDefault="00F01B35">
            <w:pPr>
              <w:pStyle w:val="Standard"/>
              <w:jc w:val="center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74EAABFE" w14:textId="77777777" w:rsidR="00BE3ABC" w:rsidRDefault="00F01B3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51E94" w14:textId="2D0D722F" w:rsidR="00BE3ABC" w:rsidRDefault="00A4367E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理學院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心理系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2FA32" w14:textId="77777777" w:rsidR="00BE3ABC" w:rsidRDefault="00F01B3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7D450F40" w14:textId="77777777" w:rsidR="00BE3ABC" w:rsidRDefault="00F01B3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70834" w14:textId="69F581F0" w:rsidR="00BE3ABC" w:rsidRDefault="00F01B35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A4367E"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BE3ABC" w14:paraId="3D9D0BE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1DD1A" w14:textId="77777777" w:rsidR="00BE3ABC" w:rsidRDefault="00F01B3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C13AC" w14:textId="419F6180" w:rsidR="00BE3ABC" w:rsidRDefault="00A4367E">
            <w:pPr>
              <w:pStyle w:val="Standard"/>
              <w:ind w:firstLine="12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 w:rsidR="00F01B3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B9688" w14:textId="77777777" w:rsidR="00BE3ABC" w:rsidRDefault="00F01B3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AD293" w14:textId="1A194936" w:rsidR="00BE3ABC" w:rsidRDefault="00436A60">
            <w:pPr>
              <w:pStyle w:val="Standard"/>
              <w:snapToGrid w:val="0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3</w:t>
            </w: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學分</w:t>
            </w:r>
          </w:p>
        </w:tc>
      </w:tr>
      <w:tr w:rsidR="00BE3ABC" w14:paraId="108A5F21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F3141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29716042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68F0D" w14:textId="4AE64083" w:rsidR="00BE3ABC" w:rsidRDefault="00A4367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 w:rsidR="00F01B3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F01B3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2E2AE614" w14:textId="77777777" w:rsidR="00BE3ABC" w:rsidRDefault="00F01B3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3EC94696" w14:textId="77777777" w:rsidR="00BE3ABC" w:rsidRDefault="00F01B3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主播學校同步遠距教學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4AA5C09C" w14:textId="77777777" w:rsidR="00BE3ABC" w:rsidRDefault="00F01B3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填列本門課程之主、收播學校與系所或校區：</w:t>
            </w:r>
          </w:p>
          <w:p w14:paraId="53DAEB86" w14:textId="77777777" w:rsidR="00BE3ABC" w:rsidRDefault="00F01B3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＿＿＿＿＿＿＿＿＿＿＿＿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系所＿＿＿</w:t>
            </w:r>
            <w:r>
              <w:rPr>
                <w:rFonts w:ascii="新細明體, PMingLiU" w:hAnsi="新細明體, PMingLiU" w:cs="新細明體, PMingLiU"/>
                <w:b/>
                <w:color w:val="0000FF"/>
                <w:szCs w:val="24"/>
                <w:u w:val="single"/>
              </w:rPr>
              <w:t xml:space="preserve">                 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＿</w:t>
            </w:r>
          </w:p>
        </w:tc>
      </w:tr>
      <w:tr w:rsidR="00BE3ABC" w14:paraId="2641DC01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03A99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4CF9C" w14:textId="18938784" w:rsidR="00BE3ABC" w:rsidRDefault="00A4367E">
            <w:pPr>
              <w:pStyle w:val="Standard"/>
              <w:snapToGrid w:val="0"/>
              <w:spacing w:line="280" w:lineRule="exact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F01B3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5D1D46D9" w14:textId="77777777" w:rsidR="00BE3ABC" w:rsidRDefault="00F01B3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4733CEFE" w14:textId="77777777" w:rsidR="00BE3ABC" w:rsidRDefault="00F01B3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2998D026" w14:textId="77777777" w:rsidR="00BE3ABC" w:rsidRDefault="00F01B3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66760E87" w14:textId="77777777" w:rsidR="00BE3ABC" w:rsidRDefault="00F01B3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8513E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1AF8E" w14:textId="5C60CA2A" w:rsidR="00BE3ABC" w:rsidRDefault="00A4367E">
            <w:pPr>
              <w:pStyle w:val="Standard"/>
              <w:widowControl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5FE8DA56" w14:textId="77777777" w:rsidR="00BE3ABC" w:rsidRDefault="00F01B3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030D09E9" w14:textId="77777777" w:rsidR="00BE3ABC" w:rsidRDefault="00F01B3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ABC" w14:paraId="7FC956EA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DA39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部校定</w:t>
            </w:r>
          </w:p>
          <w:p w14:paraId="273D8E9B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4983C" w14:textId="77777777" w:rsidR="00BE3ABC" w:rsidRDefault="00F01B3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02A14464" w14:textId="4E291960" w:rsidR="00BE3ABC" w:rsidRDefault="00F01B3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A4367E"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BE3ABC" w14:paraId="620E93EA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83DC0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5F180" w14:textId="1C3AE20F" w:rsidR="00BE3ABC" w:rsidRDefault="00F01B3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校定科目</w:t>
            </w:r>
            <w:r w:rsidR="00A4367E"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ABC" w14:paraId="112D2A73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D5EBC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82D43" w14:textId="2C1FF130" w:rsidR="00BE3ABC" w:rsidRDefault="00F01B3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A4367E"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BE3ABC" w14:paraId="5995BB1F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23FB8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13132354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603F0ACE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E7100" w14:textId="77777777" w:rsidR="00BE3ABC" w:rsidRDefault="00F01B3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0C9209FC" w14:textId="77777777" w:rsidR="00BE3ABC" w:rsidRDefault="00F01B3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ABC" w14:paraId="30584BAF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88567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2A4E5" w14:textId="0C2673F5" w:rsidR="00BE3ABC" w:rsidRDefault="00A4367E" w:rsidP="00A4367E">
            <w:pPr>
              <w:pStyle w:val="Standard"/>
              <w:snapToGrid w:val="0"/>
              <w:spacing w:line="280" w:lineRule="exact"/>
              <w:ind w:firstLineChars="50" w:firstLine="120"/>
              <w:jc w:val="both"/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CD549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F212B" w14:textId="491006B1" w:rsidR="00BE3ABC" w:rsidRDefault="00A4367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</w:t>
            </w:r>
            <w:r w:rsidR="000E0B44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45</w:t>
            </w:r>
          </w:p>
        </w:tc>
      </w:tr>
      <w:tr w:rsidR="00BE3ABC" w14:paraId="14531DE7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C42FA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</w:p>
          <w:p w14:paraId="5C8258D2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64EA1" w14:textId="7A426C31" w:rsidR="00BE3ABC" w:rsidRPr="003B56F6" w:rsidRDefault="00AA23D1" w:rsidP="00AA23D1">
            <w:pPr>
              <w:pStyle w:val="Standard"/>
              <w:snapToGrid w:val="0"/>
              <w:spacing w:line="280" w:lineRule="exact"/>
              <w:jc w:val="both"/>
              <w:rPr>
                <w:rFonts w:hint="eastAsia"/>
              </w:rPr>
            </w:pP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1.0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)</w:t>
            </w:r>
          </w:p>
        </w:tc>
      </w:tr>
      <w:tr w:rsidR="00BE3ABC" w14:paraId="4C2C94C7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EEF39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C4268" w14:textId="34006094" w:rsidR="00BE3ABC" w:rsidRPr="00AA23D1" w:rsidRDefault="00AA23D1">
            <w:pPr>
              <w:pStyle w:val="Standard"/>
              <w:snapToGrid w:val="0"/>
              <w:spacing w:line="280" w:lineRule="exact"/>
              <w:jc w:val="both"/>
            </w:pP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1.0 (</w:t>
            </w:r>
            <w:hyperlink r:id="rId8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)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學校開課系統</w:t>
            </w:r>
          </w:p>
        </w:tc>
      </w:tr>
      <w:tr w:rsidR="00BE3ABC" w14:paraId="15D6C28E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48004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FFE9A" w14:textId="5BCB751A" w:rsidR="00BE3ABC" w:rsidRDefault="00AA23D1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F01B3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61976263" w14:textId="052FF457" w:rsidR="00BE3ABC" w:rsidRDefault="00AA23D1">
            <w:pPr>
              <w:pStyle w:val="Standard"/>
              <w:snapToGrid w:val="0"/>
              <w:spacing w:line="280" w:lineRule="exact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F01B3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F01B3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07A66754" w14:textId="77777777" w:rsidR="00BE3ABC" w:rsidRDefault="00F01B35">
            <w:pPr>
              <w:pStyle w:val="Standard"/>
              <w:numPr>
                <w:ilvl w:val="0"/>
                <w:numId w:val="10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2073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BE3ABC" w14:paraId="76530C83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28E89" w14:textId="77777777" w:rsidR="00BE3ABC" w:rsidRDefault="00F01B3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BE3ABC" w14:paraId="202A3012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3E969" w14:textId="77777777" w:rsidR="00BE3ABC" w:rsidRDefault="00F01B3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14:paraId="3FD9C368" w14:textId="7FEDFD3A" w:rsidR="00BE3ABC" w:rsidRPr="00A4367E" w:rsidRDefault="00A4367E" w:rsidP="00A4367E">
            <w:pPr>
              <w:pStyle w:val="Standard"/>
              <w:spacing w:line="280" w:lineRule="exact"/>
              <w:ind w:firstLineChars="200" w:firstLine="532"/>
              <w:jc w:val="both"/>
              <w:rPr>
                <w:rFonts w:ascii="新細明體, PMingLiU" w:eastAsia="標楷體" w:hAnsi="新細明體, PMingLiU" w:cs="新細明體, PMingLiU"/>
                <w:color w:val="000000" w:themeColor="text1"/>
                <w:spacing w:val="26"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color w:val="000000" w:themeColor="text1"/>
                <w:spacing w:val="26"/>
                <w:szCs w:val="24"/>
              </w:rPr>
              <w:t>本課程涵蓋心理學的基礎知識，每週設定教學主題，教授心理學知識及其生活應用。由於心理學所涵蓋的範圍非常廣</w:t>
            </w:r>
            <w:r w:rsidRPr="00A4367E">
              <w:rPr>
                <w:rFonts w:ascii="新細明體, PMingLiU" w:eastAsia="標楷體" w:hAnsi="新細明體, PMingLiU" w:cs="新細明體, PMingLiU" w:hint="eastAsia"/>
                <w:color w:val="000000" w:themeColor="text1"/>
                <w:spacing w:val="26"/>
                <w:szCs w:val="24"/>
              </w:rPr>
              <w:t xml:space="preserve"> </w:t>
            </w:r>
            <w:r w:rsidRPr="00A4367E">
              <w:rPr>
                <w:rFonts w:ascii="新細明體, PMingLiU" w:eastAsia="標楷體" w:hAnsi="新細明體, PMingLiU" w:cs="新細明體, PMingLiU" w:hint="eastAsia"/>
                <w:color w:val="000000" w:themeColor="text1"/>
                <w:spacing w:val="26"/>
                <w:szCs w:val="24"/>
              </w:rPr>
              <w:t>泛，因此在有限的教學時間中，將挑選心理學中較具有代表性的主題作提綱挈領的介紹。在課堂講授中，將儘量以同學們在生活中可能面臨的情境或困境為起點，逐步結合實徵研究的例子，來導入不同的理論思考，幫助同學瞭解心理</w:t>
            </w:r>
            <w:r w:rsidRPr="00A4367E">
              <w:rPr>
                <w:rFonts w:ascii="新細明體, PMingLiU" w:eastAsia="標楷體" w:hAnsi="新細明體, PMingLiU" w:cs="新細明體, PMingLiU" w:hint="eastAsia"/>
                <w:color w:val="000000" w:themeColor="text1"/>
                <w:spacing w:val="26"/>
                <w:szCs w:val="24"/>
              </w:rPr>
              <w:t xml:space="preserve"> </w:t>
            </w:r>
            <w:r w:rsidRPr="00A4367E">
              <w:rPr>
                <w:rFonts w:ascii="新細明體, PMingLiU" w:eastAsia="標楷體" w:hAnsi="新細明體, PMingLiU" w:cs="新細明體, PMingLiU" w:hint="eastAsia"/>
                <w:color w:val="000000" w:themeColor="text1"/>
                <w:spacing w:val="26"/>
                <w:szCs w:val="24"/>
              </w:rPr>
              <w:t>學理論的思考模式，從而引導學生將之應用於自我瞭解、人際交往、課業學習乃至個人專業領域之中。</w:t>
            </w:r>
          </w:p>
        </w:tc>
      </w:tr>
      <w:tr w:rsidR="00BE3ABC" w14:paraId="467F87AC" w14:textId="77777777" w:rsidTr="00AA23D1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2DA5D" w14:textId="77777777" w:rsidR="00BE3ABC" w:rsidRDefault="00F01B3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FE19F" w14:textId="1F01BC99" w:rsidR="00BE3ABC" w:rsidRDefault="006F7CE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研究所、大學部</w:t>
            </w:r>
          </w:p>
        </w:tc>
      </w:tr>
      <w:tr w:rsidR="00BE3ABC" w14:paraId="6F344F3C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4B584" w14:textId="77777777" w:rsidR="00BE3ABC" w:rsidRDefault="00F01B3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BE3ABC" w14:paraId="4DA9A2C7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0992C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107E0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7DC85" w14:textId="77777777" w:rsidR="00BE3ABC" w:rsidRDefault="00F01B3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37A02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2D6C9890" w14:textId="77777777" w:rsidR="00BE3ABC" w:rsidRDefault="00F01B3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58D47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4"/>
              </w:rPr>
              <w:t>備註</w:t>
            </w:r>
          </w:p>
        </w:tc>
      </w:tr>
      <w:tr w:rsidR="00BE3ABC" w14:paraId="27FE2613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678CB" w14:textId="77777777" w:rsidR="00BE3ABC" w:rsidRDefault="00BE3ABC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4EF0B" w14:textId="77777777" w:rsidR="00BE3ABC" w:rsidRDefault="00BE3ABC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35708" w14:textId="77777777" w:rsidR="00BE3ABC" w:rsidRDefault="00BE3ABC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EA62C" w14:textId="77777777" w:rsidR="00BE3ABC" w:rsidRDefault="00F01B3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9BEC6" w14:textId="77777777" w:rsidR="00BE3ABC" w:rsidRDefault="00F01B3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89523" w14:textId="77777777" w:rsidR="00BE3ABC" w:rsidRDefault="00F01B3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BE3ABC" w14:paraId="04AEF88B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76FE2" w14:textId="77777777" w:rsidR="00BE3ABC" w:rsidRDefault="00BE3ABC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C07CC" w14:textId="77777777" w:rsidR="00BE3ABC" w:rsidRDefault="00BE3ABC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3D6A7" w14:textId="77777777" w:rsidR="00BE3ABC" w:rsidRDefault="00BE3ABC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EB1B1" w14:textId="77777777" w:rsidR="00BE3ABC" w:rsidRDefault="00F01B3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3AA391DE" w14:textId="77777777" w:rsidR="00BE3ABC" w:rsidRDefault="00F01B3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301FBED3" w14:textId="77777777" w:rsidR="00BE3ABC" w:rsidRDefault="00F01B3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881F0" w14:textId="77777777" w:rsidR="00BE3ABC" w:rsidRDefault="00F01B3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0ECDB380" w14:textId="77777777" w:rsidR="00BE3ABC" w:rsidRDefault="00F01B3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BEAC7" w14:textId="77777777" w:rsidR="00BE3ABC" w:rsidRDefault="00F01B3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A8D64" w14:textId="77777777" w:rsidR="00BE3ABC" w:rsidRDefault="00BE3ABC">
            <w:pPr>
              <w:rPr>
                <w:rFonts w:hint="eastAsia"/>
              </w:rPr>
            </w:pPr>
          </w:p>
        </w:tc>
      </w:tr>
      <w:tr w:rsidR="00F01768" w14:paraId="524B7F8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19D59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E49A8" w14:textId="1F2DCD58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C8234" w14:textId="7EE1D1D2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課程介紹</w:t>
            </w: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＆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心理學簡介與方法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I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BEC5F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7A612" w14:textId="2D61DC29" w:rsidR="00F01768" w:rsidRDefault="003B56F6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AC4CC" w14:textId="1E47CFE9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CB228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29095C77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80D19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B549E" w14:textId="3B2B7A6B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A17C0" w14:textId="1095E6EC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心理學簡介與方法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FF63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B3C3F" w14:textId="1F2CCC2C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34170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2259A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7C8FE4D7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CFAB3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A8B14" w14:textId="0E041F5C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6673E" w14:textId="6BC1078F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心理學的生理基礎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37B5C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036FC" w14:textId="14A17ADF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A5516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F0A6E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1E3539A8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5DD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CCF91" w14:textId="4F33C0A5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3D72C" w14:textId="65A58150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心理學的生理基礎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2A999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11AA9" w14:textId="42380834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8BB8E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02195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317A3DAD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1A46A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D742A" w14:textId="0F726AF0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E3A44" w14:textId="656FA551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心理發展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DEF5C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48026" w14:textId="11F36A0C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528F2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0780B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5297A1EA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CDD1B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B24AE" w14:textId="337D295E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B192D" w14:textId="558B945D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心理發展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1B7C1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329E0" w14:textId="7A9F956B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A4A25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B4A20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242C3EE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B6441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1C7B7" w14:textId="63A8CD1E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77081" w14:textId="1459B938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感覺歷程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3C11B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41B26" w14:textId="5734249A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261D6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03132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2BEB4C99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6FC5D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C55B2" w14:textId="5DD1ED29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08CAA" w14:textId="510D940F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知覺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15178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F17E0" w14:textId="066D162B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3B774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1B720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4136D400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65ABA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386E9" w14:textId="598421FF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B5D81" w14:textId="4179A59A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知覺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 xml:space="preserve"> 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EF4EE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72AD8" w14:textId="6B5BA330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39F3F" w14:textId="57ED756C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11A9E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17623A6B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FCB1B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FB31C" w14:textId="3D192740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70D04" w14:textId="20E4ADF8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  <w:t>期中考試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B361C" w14:textId="1FF3618B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79A20" w14:textId="25C97D66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0A22D" w14:textId="3DDC7F28" w:rsidR="00F01768" w:rsidRDefault="003B56F6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A8F8F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70D5B079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7C9B4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1C605" w14:textId="0903A682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6A088" w14:textId="27B042C2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意識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95EC4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56B7A" w14:textId="4883DAF3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92533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4F55C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5D888BA1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FFAEE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A68BC" w14:textId="6C177E0C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0B9D5" w14:textId="3813141A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意識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5E96F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924FB" w14:textId="057383AF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CB355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8B159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2774B373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199B2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22551" w14:textId="5C4B94BC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E8499" w14:textId="7A1B8085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學習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191E9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7778E" w14:textId="3B8F772A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2493F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0B460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7CA1F92C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4FDD2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A403A" w14:textId="5A95CC3C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EA9DD" w14:textId="561FE09D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學習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77759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A791B" w14:textId="09DB4EA4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4F09A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F1E15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07851065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0FC66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FD928" w14:textId="3FC8EEC4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A9000" w14:textId="022757E4" w:rsidR="00F01768" w:rsidRPr="00A4367E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</w:rPr>
            </w:pPr>
            <w:r w:rsidRPr="00A4367E">
              <w:rPr>
                <w:rFonts w:ascii="新細明體, PMingLiU" w:eastAsia="標楷體" w:hAnsi="新細明體, PMingLiU" w:cs="新細明體, PMingLiU"/>
                <w:bCs/>
              </w:rPr>
              <w:t>記憶</w:t>
            </w:r>
            <w:r w:rsidRPr="00A4367E">
              <w:rPr>
                <w:rFonts w:ascii="新細明體, PMingLiU" w:eastAsia="標楷體" w:hAnsi="新細明體, PMingLiU" w:cs="新細明體, PMingLiU"/>
                <w:bCs/>
              </w:rPr>
              <w:t xml:space="preserve"> I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319E0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4AA52" w14:textId="3D64AEE3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7070C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6298E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6B8E93FA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2A412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D14EA" w14:textId="1A7CAE4C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82EB3" w14:textId="6BAF58BD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記憶</w:t>
            </w:r>
            <w:r w:rsidRPr="00A4367E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44CC2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1B679" w14:textId="5A9614FA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20D83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D0DFE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6B277E80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FBB54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279BA" w14:textId="3D5C9493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7/2</w:t>
            </w:r>
            <w:r w:rsidR="000A3211"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4CA36" w14:textId="6E8D3DE0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綜合討論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E33D6" w14:textId="04B19110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777C0" w14:textId="4F53CD22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9E6E0" w14:textId="226C4F84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B0F52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F01768" w14:paraId="71284CC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CD9CD" w14:textId="77777777" w:rsidR="00F01768" w:rsidRDefault="00F01768" w:rsidP="00F0176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C7D7F" w14:textId="3069F89B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7/25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71374" w14:textId="000B47AF" w:rsidR="00F01768" w:rsidRDefault="00F01768" w:rsidP="00F01768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</w:pPr>
            <w:r w:rsidRPr="00A4367E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  <w:t>學期考試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922A52" w14:textId="5DC078FD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E7C2E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EDC3D" w14:textId="3BEE6F3B" w:rsidR="00F01768" w:rsidRDefault="003B56F6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3B661" w14:textId="77777777" w:rsidR="00F01768" w:rsidRDefault="00F01768" w:rsidP="00F0176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</w:tc>
      </w:tr>
      <w:tr w:rsidR="00436A60" w14:paraId="0A77F764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64835" w14:textId="77777777" w:rsidR="00436A60" w:rsidRDefault="00436A60" w:rsidP="00436A60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CF1E6" w14:textId="117AE233" w:rsidR="00436A60" w:rsidRDefault="003B56F6" w:rsidP="00436A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8B377" w14:textId="0148568C" w:rsidR="00436A60" w:rsidRDefault="00436A60" w:rsidP="00436A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98477" w14:textId="08323264" w:rsidR="00436A60" w:rsidRDefault="003B56F6" w:rsidP="00436A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9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BB7D3" w14:textId="77777777" w:rsidR="00436A60" w:rsidRDefault="00436A60" w:rsidP="00436A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</w:pPr>
          </w:p>
        </w:tc>
      </w:tr>
      <w:tr w:rsidR="00436A60" w14:paraId="4B8AB1E4" w14:textId="77777777" w:rsidTr="00AA23D1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A73B9" w14:textId="77777777" w:rsidR="00436A60" w:rsidRDefault="00436A60" w:rsidP="00436A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2416431F" w14:textId="77777777" w:rsidR="00436A60" w:rsidRDefault="00436A60" w:rsidP="00436A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0519B79C" w14:textId="77777777" w:rsidR="00436A60" w:rsidRDefault="00436A60" w:rsidP="00436A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</w:p>
          <w:p w14:paraId="46A589C1" w14:textId="77777777" w:rsidR="00436A60" w:rsidRDefault="00436A60" w:rsidP="00436A60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27FC9" w14:textId="77777777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100D3796" w14:textId="4BD34CA0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661A28BE" w14:textId="2DAA4897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1499E428" w14:textId="027D754F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教師或線上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6ED291EB" w14:textId="77777777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面授教學，次數：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1F34D7D7" w14:textId="76AC0B66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  <w:u w:val="single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49490322" w14:textId="20210009" w:rsidR="00436A60" w:rsidRDefault="00436A60" w:rsidP="00436A60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3B56F6">
              <w:rPr>
                <w:rFonts w:ascii="新細明體, PMingLiU" w:hAnsi="新細明體, PMingLiU" w:cs="新細明體, PMingLiU"/>
                <w:szCs w:val="24"/>
                <w:u w:val="single"/>
              </w:rPr>
              <w:t>3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3B56F6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9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110A19C1" w14:textId="77777777" w:rsidR="00436A60" w:rsidRDefault="00436A60" w:rsidP="00436A60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其它，請說明：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436A60" w14:paraId="10A4A02B" w14:textId="77777777" w:rsidTr="00AA23D1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75B2F" w14:textId="77777777" w:rsidR="00436A60" w:rsidRDefault="00436A60" w:rsidP="00436A6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14:paraId="3AD1EE5F" w14:textId="77777777" w:rsidR="00436A60" w:rsidRDefault="00436A60" w:rsidP="00436A60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27340" w14:textId="3CA4922F" w:rsidR="00436A60" w:rsidRDefault="003B56F6" w:rsidP="00436A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  <w:t>0.5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C35B1" w14:textId="77777777" w:rsidR="00436A60" w:rsidRDefault="00436A60" w:rsidP="00436A6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※即(A+B)/18週</w:t>
            </w:r>
          </w:p>
        </w:tc>
      </w:tr>
      <w:tr w:rsidR="00436A60" w14:paraId="1C44AA10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1556F" w14:textId="77777777" w:rsidR="00436A60" w:rsidRDefault="00436A60" w:rsidP="00436A6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74590" w14:textId="77777777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14:paraId="1D146EAB" w14:textId="77777777" w:rsidR="00436A60" w:rsidRDefault="00436A60" w:rsidP="00436A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14:paraId="33E6694B" w14:textId="766EC8CC" w:rsidR="00436A60" w:rsidRDefault="006F7CE2" w:rsidP="00436A6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436A60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436A60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36A60">
              <w:rPr>
                <w:rFonts w:ascii="Wingdings 2" w:eastAsia="Wingdings 2" w:hAnsi="Wingdings 2" w:cs="Wingdings 2"/>
                <w:szCs w:val="24"/>
              </w:rPr>
              <w:t>¢</w:t>
            </w:r>
            <w:r w:rsidR="00436A60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436A60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36A60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436A60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14:paraId="29622D8D" w14:textId="77777777" w:rsidR="00436A60" w:rsidRDefault="00436A60" w:rsidP="00436A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14:paraId="367A42C1" w14:textId="51BA96FE" w:rsidR="00436A60" w:rsidRDefault="006F7CE2" w:rsidP="00436A6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 w:rsidR="00436A60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14:paraId="0B5FB95D" w14:textId="52A83A0E" w:rsidR="00436A60" w:rsidRDefault="00436A60" w:rsidP="00436A6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14:paraId="7256D0B1" w14:textId="0868D324" w:rsidR="00436A60" w:rsidRDefault="00436A60" w:rsidP="00436A6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14:paraId="07910114" w14:textId="0C704FB7" w:rsidR="00436A60" w:rsidRDefault="00436A60" w:rsidP="00436A6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14:paraId="60E30998" w14:textId="602E21DB" w:rsidR="00436A60" w:rsidRDefault="006F7CE2" w:rsidP="00436A6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 w:rsidR="00436A60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14:paraId="00F4084E" w14:textId="10244D0C" w:rsidR="00436A60" w:rsidRDefault="00436A60" w:rsidP="00436A6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2CEF4405" w14:textId="77777777" w:rsidR="00436A60" w:rsidRDefault="00436A60" w:rsidP="00436A6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14:paraId="721149AF" w14:textId="77777777" w:rsidR="00436A60" w:rsidRDefault="00436A60" w:rsidP="00436A60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436A60" w14:paraId="0D2F403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CDDD7" w14:textId="77777777" w:rsidR="00436A60" w:rsidRDefault="00436A60" w:rsidP="00436A6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73328" w14:textId="5C46E44E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 w:hint="eastAsia"/>
                <w:color w:val="000000"/>
                <w:szCs w:val="24"/>
                <w:u w:val="single"/>
              </w:rPr>
              <w:t>週二上午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10:00-12:00. </w:t>
            </w:r>
            <w:r>
              <w:rPr>
                <w:rFonts w:ascii="新細明體, PMingLiU" w:hAnsi="新細明體, PMingLiU" w:cs="新細明體, PMingLiU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14:paraId="00126C43" w14:textId="5D49BA9C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新細明體, PMingLiU" w:hAnsi="新細明體, PMingLiU" w:cs="新細明體, PMingLiU" w:hint="eastAsia"/>
                <w:color w:val="000000"/>
                <w:szCs w:val="24"/>
                <w:u w:val="single"/>
              </w:rPr>
              <w:t>週二上午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10:00-12:00                            </w:t>
            </w:r>
          </w:p>
          <w:p w14:paraId="5DCFFAF0" w14:textId="5DA8D1AF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yawenjan@cycu.</w:t>
            </w:r>
            <w:r w:rsidR="00AA23D1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>org</w:t>
            </w:r>
            <w:r>
              <w:rPr>
                <w:rFonts w:ascii="新細明體, PMingLiU" w:hAnsi="新細明體, PMingLiU" w:cs="新細明體, PMingLiU" w:hint="eastAsia"/>
                <w:color w:val="000000"/>
                <w:szCs w:val="24"/>
                <w:u w:val="single"/>
              </w:rPr>
              <w:t>.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tw 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3412</w:t>
            </w:r>
          </w:p>
          <w:p w14:paraId="0EDAB6AA" w14:textId="77777777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14:paraId="779E40F7" w14:textId="77777777" w:rsidR="00436A60" w:rsidRDefault="00436A60" w:rsidP="00436A60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436A60" w14:paraId="50A0D53A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E4009" w14:textId="77777777" w:rsidR="00436A60" w:rsidRDefault="00436A60" w:rsidP="00436A6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87DD" w14:textId="78BFEA4D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提供線上說明作業內容</w:t>
            </w:r>
          </w:p>
          <w:p w14:paraId="00880706" w14:textId="77777777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線上即時作業填答</w:t>
            </w:r>
          </w:p>
          <w:p w14:paraId="7D822D92" w14:textId="7398E380" w:rsidR="00436A60" w:rsidRDefault="006F7CE2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 w:rsidR="00436A60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436A60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</w:p>
          <w:p w14:paraId="061B2351" w14:textId="2D37DD18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14:paraId="5A26A162" w14:textId="04B37618" w:rsidR="00436A60" w:rsidRDefault="00AA23D1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□ </w:t>
            </w:r>
            <w:r w:rsidR="00436A60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436A60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14:paraId="170A06F8" w14:textId="0163C1C4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</w:p>
          <w:p w14:paraId="76BA0DD0" w14:textId="73443F62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14:paraId="5AB0EDD4" w14:textId="77777777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436A60" w14:paraId="7CA4EDC5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0EB89" w14:textId="77777777" w:rsidR="00436A60" w:rsidRDefault="00436A60" w:rsidP="00436A6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8BBF7" w14:textId="05B50F89" w:rsidR="00436A60" w:rsidRDefault="00436A60" w:rsidP="00436A60">
            <w:pPr>
              <w:pStyle w:val="Standard"/>
              <w:spacing w:line="280" w:lineRule="exact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F01768">
              <w:rPr>
                <w:rFonts w:ascii="新細明體, PMingLiU" w:hAnsi="新細明體, PMingLiU" w:cs="新細明體, PMingLiU"/>
                <w:bCs/>
                <w:szCs w:val="24"/>
              </w:rPr>
              <w:t>0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534FBA5C" w14:textId="51F81774" w:rsidR="00436A60" w:rsidRDefault="00436A60" w:rsidP="00436A60">
            <w:pPr>
              <w:pStyle w:val="Standard"/>
              <w:spacing w:line="280" w:lineRule="exact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34AD4E23" w14:textId="6D7C9A50" w:rsidR="00436A60" w:rsidRDefault="00436A60" w:rsidP="00436A6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線上互動：</w:t>
            </w:r>
            <w:r w:rsidR="003B56F6">
              <w:rPr>
                <w:rFonts w:ascii="新細明體, PMingLiU" w:eastAsia="標楷體" w:hAnsi="新細明體, PMingLiU" w:cs="新細明體, PMingLiU"/>
                <w:szCs w:val="24"/>
              </w:rPr>
              <w:t>15</w:t>
            </w:r>
            <w:r>
              <w:rPr>
                <w:rFonts w:ascii="新細明體, PMingLiU" w:hAnsi="新細明體, PMingLiU" w:cs="新細明體, PMingLiU" w:hint="eastAsia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B7213" w14:textId="1596A569" w:rsidR="00436A60" w:rsidRDefault="00436A60" w:rsidP="00436A60">
            <w:pPr>
              <w:pStyle w:val="Standard"/>
              <w:spacing w:line="280" w:lineRule="exact"/>
              <w:ind w:left="16"/>
            </w:pPr>
            <w:r>
              <w:rPr>
                <w:rFonts w:ascii="Wingdings 2" w:eastAsia="Wingdings 2" w:hAnsi="Wingdings 2" w:cs="Wingdings 2"/>
                <w:szCs w:val="24"/>
              </w:rPr>
              <w:t>¢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 w:rsidR="003B56F6">
              <w:rPr>
                <w:rFonts w:ascii="新細明體, PMingLiU" w:hAnsi="新細明體, PMingLiU" w:cs="新細明體, PMingLiU"/>
                <w:bCs/>
                <w:szCs w:val="24"/>
              </w:rPr>
              <w:t>15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2174292F" w14:textId="300BB725" w:rsidR="00436A60" w:rsidRDefault="00436A60" w:rsidP="00436A60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005CA14E" w14:textId="77777777" w:rsidR="00436A60" w:rsidRDefault="00436A60" w:rsidP="00436A60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436A60" w14:paraId="5D3519C8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2A6DC" w14:textId="77777777" w:rsidR="00436A60" w:rsidRDefault="00436A60" w:rsidP="00436A6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九、上課應注意事項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FC9A1" w14:textId="1311D839" w:rsidR="00436A60" w:rsidRPr="00EC5755" w:rsidRDefault="00436A60" w:rsidP="003B56F6">
            <w:pPr>
              <w:pStyle w:val="Web"/>
              <w:spacing w:after="0" w:line="0" w:lineRule="atLeast"/>
              <w:ind w:left="110" w:hangingChars="50" w:hanging="110"/>
              <w:rPr>
                <w:rFonts w:ascii="MicrosoftJhengHeiUIRegular" w:hAnsi="MicrosoftJhengHeiUIRegular"/>
                <w:sz w:val="22"/>
                <w:szCs w:val="22"/>
              </w:rPr>
            </w:pPr>
            <w:r w:rsidRPr="00EC5755">
              <w:rPr>
                <w:rFonts w:ascii="MicrosoftJhengHeiUIRegular" w:hAnsi="MicrosoftJhengHeiUIRegular" w:hint="eastAsia"/>
                <w:sz w:val="22"/>
                <w:szCs w:val="22"/>
              </w:rPr>
              <w:t>1</w:t>
            </w:r>
            <w:r w:rsidRPr="00EC5755">
              <w:rPr>
                <w:rFonts w:ascii="MicrosoftJhengHeiUIRegular" w:hAnsi="MicrosoftJhengHeiUIRegular"/>
                <w:sz w:val="22"/>
                <w:szCs w:val="22"/>
              </w:rPr>
              <w:t>.</w:t>
            </w:r>
            <w:r w:rsidRPr="00EC5755">
              <w:rPr>
                <w:rFonts w:ascii="MicrosoftJhengHeiUIRegular" w:hAnsi="MicrosoftJhengHeiUIRegular" w:hint="eastAsia"/>
                <w:sz w:val="22"/>
                <w:szCs w:val="22"/>
              </w:rPr>
              <w:t>本課程為上下學期階段性課程，未修習或通過上學期</w:t>
            </w:r>
            <w:r w:rsidR="003B56F6">
              <w:rPr>
                <w:rFonts w:ascii="MicrosoftJhengHeiUIRegular" w:hAnsi="MicrosoftJhengHeiUIRegular" w:hint="eastAsia"/>
                <w:sz w:val="22"/>
                <w:szCs w:val="22"/>
              </w:rPr>
              <w:t>或曾修習過普通心理學課程</w:t>
            </w:r>
            <w:r w:rsidRPr="00EC5755">
              <w:rPr>
                <w:rFonts w:ascii="MicrosoftJhengHeiUIRegular" w:hAnsi="MicrosoftJhengHeiUIRegular" w:hint="eastAsia"/>
                <w:sz w:val="22"/>
                <w:szCs w:val="22"/>
              </w:rPr>
              <w:t>者，不得選修下學期課程。</w:t>
            </w:r>
          </w:p>
          <w:p w14:paraId="401B43DB" w14:textId="2FD087F1" w:rsidR="00436A60" w:rsidRPr="00EC5755" w:rsidRDefault="00436A60" w:rsidP="00436A60">
            <w:pPr>
              <w:pStyle w:val="Web"/>
              <w:spacing w:after="0" w:line="0" w:lineRule="atLeast"/>
              <w:rPr>
                <w:rFonts w:ascii="MicrosoftJhengHeiUIRegular" w:hAnsi="MicrosoftJhengHeiUIRegular"/>
                <w:sz w:val="22"/>
                <w:szCs w:val="22"/>
              </w:rPr>
            </w:pPr>
            <w:r w:rsidRPr="00EC5755">
              <w:rPr>
                <w:rFonts w:ascii="MicrosoftJhengHeiUIRegular" w:hAnsi="MicrosoftJhengHeiUIRegular"/>
                <w:sz w:val="22"/>
                <w:szCs w:val="22"/>
              </w:rPr>
              <w:t>2.</w:t>
            </w:r>
            <w:r w:rsidRPr="00EC5755">
              <w:rPr>
                <w:rFonts w:ascii="MicrosoftJhengHeiUIRegular" w:hAnsi="MicrosoftJhengHeiUIRegular" w:hint="eastAsia"/>
                <w:sz w:val="22"/>
                <w:szCs w:val="22"/>
              </w:rPr>
              <w:t>課堂作</w:t>
            </w:r>
            <w:r w:rsidR="003B56F6">
              <w:rPr>
                <w:rFonts w:ascii="MicrosoftJhengHeiUIRegular" w:hAnsi="MicrosoftJhengHeiUIRegular" w:hint="eastAsia"/>
                <w:sz w:val="22"/>
                <w:szCs w:val="22"/>
              </w:rPr>
              <w:t>業與線上腳蹤</w:t>
            </w:r>
            <w:r w:rsidRPr="00EC5755">
              <w:rPr>
                <w:rFonts w:ascii="MicrosoftJhengHeiUIRegular" w:hAnsi="MicrosoftJhengHeiUIRegular" w:hint="eastAsia"/>
                <w:sz w:val="22"/>
                <w:szCs w:val="22"/>
              </w:rPr>
              <w:t>須按時繳交，</w:t>
            </w:r>
            <w:r w:rsidRPr="00EC5755">
              <w:rPr>
                <w:rFonts w:ascii="MicrosoftJhengHeiUIRegular" w:hAnsi="MicrosoftJhengHeiUIRegular"/>
                <w:sz w:val="22"/>
                <w:szCs w:val="22"/>
              </w:rPr>
              <w:t>逾期視同放棄自身權益，不得再要求</w:t>
            </w:r>
            <w:r w:rsidRPr="00EC5755">
              <w:rPr>
                <w:rFonts w:ascii="MicrosoftJhengHeiUIRegular" w:hAnsi="MicrosoftJhengHeiUIRegular" w:hint="eastAsia"/>
                <w:sz w:val="22"/>
                <w:szCs w:val="22"/>
              </w:rPr>
              <w:t>補交。</w:t>
            </w:r>
          </w:p>
          <w:p w14:paraId="3E083DBC" w14:textId="4F545B60" w:rsidR="00436A60" w:rsidRPr="00EC5755" w:rsidRDefault="00436A60" w:rsidP="00436A60">
            <w:pPr>
              <w:pStyle w:val="Web"/>
              <w:spacing w:after="0" w:line="0" w:lineRule="atLeast"/>
            </w:pPr>
            <w:r w:rsidRPr="00EC5755">
              <w:rPr>
                <w:rFonts w:ascii="MicrosoftJhengHeiUIRegular" w:hAnsi="MicrosoftJhengHeiUIRegular"/>
                <w:sz w:val="22"/>
                <w:szCs w:val="22"/>
              </w:rPr>
              <w:t>3.</w:t>
            </w:r>
            <w:r w:rsidRPr="00EC5755">
              <w:rPr>
                <w:rFonts w:ascii="MicrosoftJhengHeiUIRegular" w:hAnsi="MicrosoftJhengHeiUIRegular"/>
                <w:sz w:val="22"/>
                <w:szCs w:val="22"/>
              </w:rPr>
              <w:t>學期結束會公告各項成績於</w:t>
            </w:r>
            <w:r w:rsidRPr="00EC5755">
              <w:rPr>
                <w:rFonts w:ascii="MicrosoftJhengHeiUIRegular" w:hAnsi="MicrosoftJhengHeiUIRegular"/>
                <w:sz w:val="22"/>
                <w:szCs w:val="22"/>
              </w:rPr>
              <w:t xml:space="preserve"> </w:t>
            </w:r>
            <w:proofErr w:type="spellStart"/>
            <w:r w:rsidRPr="00EC5755">
              <w:rPr>
                <w:rFonts w:ascii="MicrosoftJhengHeiUIRegular" w:hAnsi="MicrosoftJhengHeiUIRegular"/>
                <w:sz w:val="22"/>
                <w:szCs w:val="22"/>
              </w:rPr>
              <w:t>Ilearning</w:t>
            </w:r>
            <w:proofErr w:type="spellEnd"/>
            <w:r w:rsidRPr="00EC5755">
              <w:rPr>
                <w:rFonts w:ascii="MicrosoftJhengHeiUIRegular" w:hAnsi="MicrosoftJhengHeiUIRegular"/>
                <w:sz w:val="22"/>
                <w:szCs w:val="22"/>
              </w:rPr>
              <w:t xml:space="preserve"> </w:t>
            </w:r>
            <w:r w:rsidRPr="00EC5755">
              <w:rPr>
                <w:rFonts w:ascii="MicrosoftJhengHeiUIRegular" w:hAnsi="MicrosoftJhengHeiUIRegular"/>
                <w:sz w:val="22"/>
                <w:szCs w:val="22"/>
              </w:rPr>
              <w:t>平台，請於公告期限內完成成績之申覆，逾期視同放棄自身權益，不得再要求更正。</w:t>
            </w:r>
            <w:r w:rsidRPr="00EC5755">
              <w:rPr>
                <w:rFonts w:ascii="MicrosoftJhengHeiUIRegular" w:hAnsi="MicrosoftJhengHeiUIRegular"/>
                <w:sz w:val="22"/>
                <w:szCs w:val="22"/>
              </w:rPr>
              <w:t xml:space="preserve"> </w:t>
            </w:r>
          </w:p>
        </w:tc>
      </w:tr>
      <w:tr w:rsidR="00436A60" w14:paraId="5B4886F2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AE83E" w14:textId="77777777" w:rsidR="00436A60" w:rsidRDefault="00436A60" w:rsidP="00436A6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C8384" w14:textId="77777777" w:rsidR="00436A60" w:rsidRDefault="00436A60" w:rsidP="00436A60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(一)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請填寫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附件五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「遠距教學課程著作權切結書」並隨本教學計畫提報。</w:t>
            </w:r>
          </w:p>
          <w:p w14:paraId="06EE3580" w14:textId="77777777" w:rsidR="00436A60" w:rsidRDefault="00436A60" w:rsidP="00436A60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14:paraId="7B871B1B" w14:textId="77777777" w:rsidR="00436A60" w:rsidRDefault="00436A60" w:rsidP="00436A6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0927D013" w14:textId="77777777" w:rsidR="00436A60" w:rsidRDefault="00436A60" w:rsidP="00436A60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14:paraId="576626B8" w14:textId="77777777" w:rsidR="00436A60" w:rsidRDefault="00436A60" w:rsidP="00436A6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14:paraId="04E83511" w14:textId="77777777" w:rsidR="00436A60" w:rsidRDefault="00436A60" w:rsidP="00436A6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4.善用創用CC授權素材(http://creativecommons.tw)，授權條款包括應「姓名標示」、「非商業性」、「禁止改作」以及「相同方式分享」四個授權要素。</w:t>
            </w:r>
          </w:p>
        </w:tc>
      </w:tr>
    </w:tbl>
    <w:p w14:paraId="086DCD7B" w14:textId="138A736C" w:rsidR="00BE3ABC" w:rsidRDefault="00BE3ABC">
      <w:pPr>
        <w:pStyle w:val="Standard"/>
      </w:pPr>
    </w:p>
    <w:p w14:paraId="417AB001" w14:textId="1ABEF1EE" w:rsidR="006F7CE2" w:rsidRDefault="006F7CE2">
      <w:pPr>
        <w:pStyle w:val="Standard"/>
      </w:pPr>
    </w:p>
    <w:sectPr w:rsidR="006F7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F0F9" w14:textId="77777777" w:rsidR="0002194D" w:rsidRDefault="0002194D">
      <w:pPr>
        <w:rPr>
          <w:rFonts w:hint="eastAsia"/>
        </w:rPr>
      </w:pPr>
      <w:r>
        <w:separator/>
      </w:r>
    </w:p>
  </w:endnote>
  <w:endnote w:type="continuationSeparator" w:id="0">
    <w:p w14:paraId="7686EE77" w14:textId="77777777" w:rsidR="0002194D" w:rsidRDefault="000219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00"/>
    <w:family w:val="script"/>
    <w:pitch w:val="fixed"/>
  </w:font>
  <w:font w:name="新細明體, PMingLiU">
    <w:altName w:val="新細明體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MicrosoftJhengHeiUI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68BE" w14:textId="77777777" w:rsidR="00C04B28" w:rsidRDefault="00C04B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6B53" w14:textId="557C1DAD" w:rsidR="006F7CE2" w:rsidRDefault="00C04B28" w:rsidP="00C04B28">
    <w:pPr>
      <w:pStyle w:val="a6"/>
      <w:tabs>
        <w:tab w:val="center" w:pos="5233"/>
        <w:tab w:val="left" w:pos="6833"/>
      </w:tabs>
    </w:pPr>
    <w:r>
      <w:tab/>
    </w:r>
    <w:r>
      <w:tab/>
    </w:r>
    <w:r w:rsidR="006F7CE2">
      <w:fldChar w:fldCharType="begin"/>
    </w:r>
    <w:r w:rsidR="006F7CE2">
      <w:instrText xml:space="preserve"> PAGE </w:instrText>
    </w:r>
    <w:r w:rsidR="006F7CE2">
      <w:fldChar w:fldCharType="separate"/>
    </w:r>
    <w:r w:rsidR="006F7CE2">
      <w:t>1</w:t>
    </w:r>
    <w:r w:rsidR="006F7CE2">
      <w:fldChar w:fldCharType="end"/>
    </w:r>
    <w:r w:rsidR="006F7CE2">
      <w:t>/</w:t>
    </w:r>
    <w:r w:rsidR="00F01768">
      <w:t>4</w:t>
    </w:r>
    <w:r>
      <w:tab/>
    </w:r>
  </w:p>
  <w:p w14:paraId="4C1923F9" w14:textId="77777777" w:rsidR="006F7CE2" w:rsidRDefault="006F7C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4141" w14:textId="77777777" w:rsidR="00C04B28" w:rsidRDefault="00C04B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71AF" w14:textId="77777777" w:rsidR="0002194D" w:rsidRDefault="000219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729376" w14:textId="77777777" w:rsidR="0002194D" w:rsidRDefault="0002194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C939" w14:textId="77777777" w:rsidR="00C04B28" w:rsidRDefault="00C04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C900" w14:textId="48A6F8A9" w:rsidR="006F7CE2" w:rsidRDefault="006F7CE2">
    <w:pPr>
      <w:pStyle w:val="a5"/>
      <w:ind w:right="51"/>
      <w:jc w:val="center"/>
    </w:pPr>
    <w:r>
      <w:rPr>
        <w:rFonts w:eastAsia="Calibri" w:cs="Calibri"/>
        <w:sz w:val="24"/>
        <w:szCs w:val="24"/>
      </w:rPr>
      <w:t xml:space="preserve">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F920" w14:textId="77777777" w:rsidR="00C04B28" w:rsidRDefault="00C04B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2535B"/>
    <w:multiLevelType w:val="multilevel"/>
    <w:tmpl w:val="1332A7B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236A4B92"/>
    <w:multiLevelType w:val="multilevel"/>
    <w:tmpl w:val="D6669BE4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7005FBA"/>
    <w:multiLevelType w:val="multilevel"/>
    <w:tmpl w:val="35289E50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5FBE4B63"/>
    <w:multiLevelType w:val="multilevel"/>
    <w:tmpl w:val="ACEAFB08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 w15:restartNumberingAfterBreak="0">
    <w:nsid w:val="714A7B7C"/>
    <w:multiLevelType w:val="multilevel"/>
    <w:tmpl w:val="416C32E6"/>
    <w:styleLink w:val="WW8Num2"/>
    <w:lvl w:ilvl="0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cs="新細明體, PMingLiU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770DFF"/>
    <w:multiLevelType w:val="multilevel"/>
    <w:tmpl w:val="2084BFB2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7E234635"/>
    <w:multiLevelType w:val="multilevel"/>
    <w:tmpl w:val="2F8C6BA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 w15:restartNumberingAfterBreak="0">
    <w:nsid w:val="7F344C71"/>
    <w:multiLevelType w:val="multilevel"/>
    <w:tmpl w:val="A8B0F128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num w:numId="1" w16cid:durableId="2026251927">
    <w:abstractNumId w:val="2"/>
  </w:num>
  <w:num w:numId="2" w16cid:durableId="1311979550">
    <w:abstractNumId w:val="4"/>
  </w:num>
  <w:num w:numId="3" w16cid:durableId="482744816">
    <w:abstractNumId w:val="6"/>
  </w:num>
  <w:num w:numId="4" w16cid:durableId="151407644">
    <w:abstractNumId w:val="1"/>
  </w:num>
  <w:num w:numId="5" w16cid:durableId="1098871990">
    <w:abstractNumId w:val="5"/>
  </w:num>
  <w:num w:numId="6" w16cid:durableId="569734502">
    <w:abstractNumId w:val="3"/>
  </w:num>
  <w:num w:numId="7" w16cid:durableId="1900944525">
    <w:abstractNumId w:val="7"/>
  </w:num>
  <w:num w:numId="8" w16cid:durableId="596208750">
    <w:abstractNumId w:val="0"/>
  </w:num>
  <w:num w:numId="9" w16cid:durableId="1197742168">
    <w:abstractNumId w:val="4"/>
    <w:lvlOverride w:ilvl="0">
      <w:startOverride w:val="1"/>
    </w:lvlOverride>
  </w:num>
  <w:num w:numId="10" w16cid:durableId="38195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BC"/>
    <w:rsid w:val="0002194D"/>
    <w:rsid w:val="000A3211"/>
    <w:rsid w:val="000E0B44"/>
    <w:rsid w:val="003B56F6"/>
    <w:rsid w:val="00436A60"/>
    <w:rsid w:val="004F52E7"/>
    <w:rsid w:val="006F5F9A"/>
    <w:rsid w:val="006F7CE2"/>
    <w:rsid w:val="00794E25"/>
    <w:rsid w:val="008465C7"/>
    <w:rsid w:val="0092157A"/>
    <w:rsid w:val="00A4367E"/>
    <w:rsid w:val="00AA23D1"/>
    <w:rsid w:val="00BD28CC"/>
    <w:rsid w:val="00BE3ABC"/>
    <w:rsid w:val="00C04B28"/>
    <w:rsid w:val="00DA6945"/>
    <w:rsid w:val="00EC5755"/>
    <w:rsid w:val="00F01768"/>
    <w:rsid w:val="00F01B35"/>
    <w:rsid w:val="00FD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693D"/>
  <w15:docId w15:val="{CEF2B849-642A-AF46-98D1-DCA929DF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uiPriority w:val="99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rsid w:val="00AA23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0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-learning.cycu.edu.tw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Microsoft Office User</cp:lastModifiedBy>
  <cp:revision>5</cp:revision>
  <dcterms:created xsi:type="dcterms:W3CDTF">2025-05-03T05:48:00Z</dcterms:created>
  <dcterms:modified xsi:type="dcterms:W3CDTF">2025-05-03T06:32:00Z</dcterms:modified>
</cp:coreProperties>
</file>